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3" w:rsidRPr="00597E85" w:rsidRDefault="005A2913" w:rsidP="0089190C"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</w:p>
    <w:p w:rsidR="005A2913" w:rsidRPr="00597E85" w:rsidRDefault="005A2913" w:rsidP="0089190C">
      <w:pPr>
        <w:spacing w:line="520" w:lineRule="exact"/>
        <w:jc w:val="center"/>
        <w:rPr>
          <w:rFonts w:ascii="方正仿宋_GBK" w:eastAsia="方正仿宋_GBK"/>
          <w:sz w:val="32"/>
          <w:szCs w:val="32"/>
        </w:rPr>
      </w:pPr>
    </w:p>
    <w:p w:rsidR="005A2913" w:rsidRDefault="005A2913" w:rsidP="0089190C">
      <w:pPr>
        <w:spacing w:line="52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广朝府函〔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47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5A2913" w:rsidRPr="00597E85" w:rsidRDefault="005A2913" w:rsidP="0089190C">
      <w:pPr>
        <w:pStyle w:val="BodyText"/>
        <w:spacing w:line="520" w:lineRule="exact"/>
      </w:pPr>
    </w:p>
    <w:p w:rsidR="005A2913" w:rsidRPr="00597E85" w:rsidRDefault="005A2913" w:rsidP="0089190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97E85">
        <w:rPr>
          <w:rFonts w:ascii="方正小标宋_GBK" w:eastAsia="方正小标宋_GBK" w:hint="eastAsia"/>
          <w:sz w:val="44"/>
          <w:szCs w:val="44"/>
        </w:rPr>
        <w:t>广元市朝天区人民政府</w:t>
      </w:r>
    </w:p>
    <w:p w:rsidR="005A2913" w:rsidRPr="00597E85" w:rsidRDefault="005A2913" w:rsidP="0089190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97E85">
        <w:rPr>
          <w:rFonts w:ascii="方正小标宋_GBK" w:eastAsia="方正小标宋_GBK" w:hint="eastAsia"/>
          <w:sz w:val="44"/>
          <w:szCs w:val="44"/>
        </w:rPr>
        <w:t>关于同意水磨沟镇村级建制调整改革的批复</w:t>
      </w:r>
    </w:p>
    <w:p w:rsidR="005A2913" w:rsidRDefault="005A2913">
      <w:pPr>
        <w:pStyle w:val="BodyText"/>
        <w:spacing w:line="550" w:lineRule="exact"/>
        <w:rPr>
          <w:rFonts w:ascii="仿宋_GB2312" w:cs="仿宋_GB2312"/>
        </w:rPr>
      </w:pPr>
    </w:p>
    <w:p w:rsidR="005A2913" w:rsidRDefault="005A2913" w:rsidP="0089190C">
      <w:pPr>
        <w:pStyle w:val="BodyText"/>
        <w:spacing w:line="540" w:lineRule="exact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水磨沟镇人民政府：</w:t>
      </w:r>
    </w:p>
    <w:p w:rsidR="005A2913" w:rsidRPr="00217ED0" w:rsidRDefault="005A2913" w:rsidP="0089190C">
      <w:pPr>
        <w:pStyle w:val="BodyText"/>
        <w:spacing w:line="540" w:lineRule="exact"/>
        <w:ind w:firstLineChars="200" w:firstLine="672"/>
        <w:rPr>
          <w:rFonts w:ascii="仿宋_GB2312" w:cs="仿宋_GB2312"/>
          <w:spacing w:val="8"/>
        </w:rPr>
      </w:pPr>
      <w:r w:rsidRPr="00217ED0">
        <w:rPr>
          <w:rFonts w:ascii="仿宋_GB2312" w:hAnsi="仿宋_GB2312" w:cs="仿宋_GB2312" w:hint="eastAsia"/>
          <w:spacing w:val="8"/>
        </w:rPr>
        <w:t>你镇《关于水磨沟镇村级建制调整改革的请示》（广朝水府〔</w:t>
      </w:r>
      <w:r w:rsidRPr="00217ED0">
        <w:rPr>
          <w:rFonts w:ascii="仿宋_GB2312" w:hAnsi="仿宋_GB2312" w:cs="仿宋_GB2312"/>
          <w:spacing w:val="8"/>
        </w:rPr>
        <w:t>2020</w:t>
      </w:r>
      <w:r w:rsidRPr="00217ED0">
        <w:rPr>
          <w:rFonts w:ascii="仿宋_GB2312" w:hAnsi="仿宋_GB2312" w:cs="仿宋_GB2312" w:hint="eastAsia"/>
          <w:spacing w:val="8"/>
        </w:rPr>
        <w:t>〕</w:t>
      </w:r>
      <w:r w:rsidRPr="00217ED0">
        <w:rPr>
          <w:rFonts w:ascii="仿宋_GB2312" w:hAnsi="仿宋_GB2312" w:cs="仿宋_GB2312"/>
          <w:spacing w:val="8"/>
        </w:rPr>
        <w:t>53</w:t>
      </w:r>
      <w:r w:rsidRPr="00217ED0">
        <w:rPr>
          <w:rFonts w:ascii="仿宋_GB2312" w:hAnsi="仿宋_GB2312" w:cs="仿宋_GB2312" w:hint="eastAsia"/>
          <w:spacing w:val="8"/>
        </w:rPr>
        <w:t>号）已收悉，经区委</w:t>
      </w:r>
      <w:r>
        <w:rPr>
          <w:rFonts w:ascii="仿宋_GB2312" w:hAnsi="仿宋_GB2312" w:cs="仿宋_GB2312" w:hint="eastAsia"/>
          <w:spacing w:val="8"/>
        </w:rPr>
        <w:t>、</w:t>
      </w:r>
      <w:r w:rsidRPr="00217ED0">
        <w:rPr>
          <w:rFonts w:ascii="仿宋_GB2312" w:hAnsi="仿宋_GB2312" w:cs="仿宋_GB2312" w:hint="eastAsia"/>
          <w:spacing w:val="8"/>
        </w:rPr>
        <w:t>区政府研究同意，现批复如下。</w:t>
      </w:r>
    </w:p>
    <w:p w:rsidR="005A2913" w:rsidRDefault="005A2913" w:rsidP="0089190C">
      <w:pPr>
        <w:pStyle w:val="BodyText"/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一、同意茅垭村与葛家村合并，合并后的村名为菜坝河村。撤销茅垭村、葛家村村民委员会，设立菜坝河村村民委员会，办公地点设在原葛家村村委会。建制调整后，辖村民小组</w:t>
      </w:r>
      <w:r>
        <w:rPr>
          <w:rFonts w:ascii="仿宋_GB2312" w:hAnsi="仿宋_GB2312" w:cs="仿宋_GB2312"/>
        </w:rPr>
        <w:t>13</w:t>
      </w:r>
      <w:r>
        <w:rPr>
          <w:rFonts w:ascii="仿宋_GB2312" w:hAnsi="仿宋_GB2312" w:cs="仿宋_GB2312" w:hint="eastAsia"/>
        </w:rPr>
        <w:t>个，幅员面积</w:t>
      </w:r>
      <w:r>
        <w:rPr>
          <w:rFonts w:ascii="仿宋_GB2312" w:hAnsi="仿宋_GB2312" w:cs="仿宋_GB2312"/>
        </w:rPr>
        <w:t>12.54</w:t>
      </w:r>
      <w:r>
        <w:rPr>
          <w:rFonts w:ascii="仿宋_GB2312" w:hAnsi="仿宋_GB2312" w:cs="仿宋_GB2312" w:hint="eastAsia"/>
        </w:rPr>
        <w:t>平方公里，户籍人口</w:t>
      </w:r>
      <w:r>
        <w:rPr>
          <w:rFonts w:ascii="仿宋_GB2312" w:hAnsi="仿宋_GB2312" w:cs="仿宋_GB2312"/>
        </w:rPr>
        <w:t>1188</w:t>
      </w:r>
      <w:r>
        <w:rPr>
          <w:rFonts w:ascii="仿宋_GB2312" w:hAnsi="仿宋_GB2312" w:cs="仿宋_GB2312" w:hint="eastAsia"/>
        </w:rPr>
        <w:t>人，户数</w:t>
      </w:r>
      <w:r>
        <w:rPr>
          <w:rFonts w:ascii="仿宋_GB2312" w:hAnsi="仿宋_GB2312" w:cs="仿宋_GB2312"/>
        </w:rPr>
        <w:t>369</w:t>
      </w:r>
      <w:r>
        <w:rPr>
          <w:rFonts w:ascii="仿宋_GB2312" w:hAnsi="仿宋_GB2312" w:cs="仿宋_GB2312" w:hint="eastAsia"/>
        </w:rPr>
        <w:t>户。</w:t>
      </w:r>
    </w:p>
    <w:p w:rsidR="005A2913" w:rsidRPr="00597E85" w:rsidRDefault="005A2913" w:rsidP="0089190C">
      <w:pPr>
        <w:pStyle w:val="BodyText"/>
        <w:spacing w:line="540" w:lineRule="exact"/>
        <w:ind w:firstLineChars="200" w:firstLine="656"/>
        <w:rPr>
          <w:rFonts w:ascii="仿宋_GB2312" w:cs="仿宋_GB2312"/>
          <w:spacing w:val="4"/>
        </w:rPr>
      </w:pPr>
      <w:r w:rsidRPr="00597E85">
        <w:rPr>
          <w:rFonts w:ascii="仿宋_GB2312" w:hAnsi="仿宋_GB2312" w:cs="仿宋_GB2312" w:hint="eastAsia"/>
          <w:spacing w:val="4"/>
        </w:rPr>
        <w:t>二、同意庙垭村与银光村合并，合并后的村名为红坪村。撤销庙垭村、银光村村民委员会，设立红坪村村民委员会，办公地点设在原庙垭村村委会。建制调整后，辖村民小组</w:t>
      </w:r>
      <w:r w:rsidRPr="00597E85">
        <w:rPr>
          <w:rFonts w:ascii="仿宋_GB2312" w:hAnsi="仿宋_GB2312" w:cs="仿宋_GB2312"/>
          <w:spacing w:val="4"/>
        </w:rPr>
        <w:t>14</w:t>
      </w:r>
      <w:r w:rsidRPr="00597E85">
        <w:rPr>
          <w:rFonts w:ascii="仿宋_GB2312" w:hAnsi="仿宋_GB2312" w:cs="仿宋_GB2312" w:hint="eastAsia"/>
          <w:spacing w:val="4"/>
        </w:rPr>
        <w:t>个，幅员面积</w:t>
      </w:r>
      <w:r w:rsidRPr="00597E85">
        <w:rPr>
          <w:rFonts w:ascii="仿宋_GB2312" w:hAnsi="仿宋_GB2312" w:cs="仿宋_GB2312"/>
          <w:spacing w:val="4"/>
        </w:rPr>
        <w:t>14.68</w:t>
      </w:r>
      <w:r w:rsidRPr="00597E85">
        <w:rPr>
          <w:rFonts w:ascii="仿宋_GB2312" w:hAnsi="仿宋_GB2312" w:cs="仿宋_GB2312" w:hint="eastAsia"/>
          <w:spacing w:val="4"/>
        </w:rPr>
        <w:t>平方公里，户籍人口</w:t>
      </w:r>
      <w:r w:rsidRPr="00597E85">
        <w:rPr>
          <w:rFonts w:ascii="仿宋_GB2312" w:hAnsi="仿宋_GB2312" w:cs="仿宋_GB2312"/>
          <w:spacing w:val="4"/>
        </w:rPr>
        <w:t>1013</w:t>
      </w:r>
      <w:r w:rsidRPr="00597E85">
        <w:rPr>
          <w:rFonts w:ascii="仿宋_GB2312" w:hAnsi="仿宋_GB2312" w:cs="仿宋_GB2312" w:hint="eastAsia"/>
          <w:spacing w:val="4"/>
        </w:rPr>
        <w:t>人，户数</w:t>
      </w:r>
      <w:r w:rsidRPr="00597E85">
        <w:rPr>
          <w:rFonts w:ascii="仿宋_GB2312" w:hAnsi="仿宋_GB2312" w:cs="仿宋_GB2312"/>
          <w:spacing w:val="4"/>
        </w:rPr>
        <w:t>327</w:t>
      </w:r>
      <w:r w:rsidRPr="00597E85">
        <w:rPr>
          <w:rFonts w:ascii="仿宋_GB2312" w:hAnsi="仿宋_GB2312" w:cs="仿宋_GB2312" w:hint="eastAsia"/>
          <w:spacing w:val="4"/>
        </w:rPr>
        <w:t>户。</w:t>
      </w:r>
    </w:p>
    <w:p w:rsidR="005A2913" w:rsidRDefault="005A2913" w:rsidP="0089190C">
      <w:pPr>
        <w:pStyle w:val="BodyText"/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三、同意得胜村、永红村与柏林村合并，合并后的村名为马家坝村。撤销得胜村、永红村、柏林村村民委员会，设立马家坝村村民委员会，办公地点设在原马家坝乡政府驻地。建制调整后，辖村民小组</w:t>
      </w:r>
      <w:r>
        <w:rPr>
          <w:rFonts w:ascii="仿宋_GB2312" w:hAnsi="仿宋_GB2312" w:cs="仿宋_GB2312"/>
        </w:rPr>
        <w:t>15</w:t>
      </w:r>
      <w:r>
        <w:rPr>
          <w:rFonts w:ascii="仿宋_GB2312" w:hAnsi="仿宋_GB2312" w:cs="仿宋_GB2312" w:hint="eastAsia"/>
        </w:rPr>
        <w:t>个，幅员面积</w:t>
      </w:r>
      <w:r>
        <w:rPr>
          <w:rFonts w:ascii="仿宋_GB2312" w:hAnsi="仿宋_GB2312" w:cs="仿宋_GB2312"/>
        </w:rPr>
        <w:t>8.69</w:t>
      </w:r>
      <w:r>
        <w:rPr>
          <w:rFonts w:ascii="仿宋_GB2312" w:hAnsi="仿宋_GB2312" w:cs="仿宋_GB2312" w:hint="eastAsia"/>
        </w:rPr>
        <w:t>平方公里，户籍人口</w:t>
      </w:r>
      <w:r>
        <w:rPr>
          <w:rFonts w:ascii="仿宋_GB2312" w:hAnsi="仿宋_GB2312" w:cs="仿宋_GB2312"/>
        </w:rPr>
        <w:t>1169</w:t>
      </w:r>
      <w:r>
        <w:rPr>
          <w:rFonts w:ascii="仿宋_GB2312" w:hAnsi="仿宋_GB2312" w:cs="仿宋_GB2312" w:hint="eastAsia"/>
        </w:rPr>
        <w:t>人，户数</w:t>
      </w:r>
      <w:r>
        <w:rPr>
          <w:rFonts w:ascii="仿宋_GB2312" w:hAnsi="仿宋_GB2312" w:cs="仿宋_GB2312"/>
        </w:rPr>
        <w:t>392</w:t>
      </w:r>
      <w:r>
        <w:rPr>
          <w:rFonts w:ascii="仿宋_GB2312" w:hAnsi="仿宋_GB2312" w:cs="仿宋_GB2312" w:hint="eastAsia"/>
        </w:rPr>
        <w:t>户。</w:t>
      </w:r>
    </w:p>
    <w:p w:rsidR="005A2913" w:rsidRPr="0089190C" w:rsidRDefault="005A2913" w:rsidP="0089190C">
      <w:pPr>
        <w:pStyle w:val="BodyText"/>
        <w:spacing w:line="540" w:lineRule="exact"/>
        <w:ind w:firstLineChars="200" w:firstLine="624"/>
        <w:rPr>
          <w:rFonts w:ascii="仿宋_GB2312" w:cs="仿宋_GB2312"/>
          <w:spacing w:val="-4"/>
        </w:rPr>
      </w:pPr>
      <w:r w:rsidRPr="0089190C">
        <w:rPr>
          <w:rFonts w:ascii="仿宋_GB2312" w:hAnsi="仿宋_GB2312" w:cs="仿宋_GB2312" w:hint="eastAsia"/>
          <w:spacing w:val="-4"/>
        </w:rPr>
        <w:t>四、同意卫东村、七一村与险峰村合并，合并后的村名为桃源村。撤销卫东村、七一村、险峰村村民委员会，设立桃源村村民委员会，办公地点设在原险峰村村委会。建制调整后，辖村民小组</w:t>
      </w:r>
      <w:r w:rsidRPr="0089190C">
        <w:rPr>
          <w:rFonts w:ascii="仿宋_GB2312" w:hAnsi="仿宋_GB2312" w:cs="仿宋_GB2312"/>
          <w:spacing w:val="-4"/>
        </w:rPr>
        <w:t>13</w:t>
      </w:r>
      <w:r w:rsidRPr="0089190C">
        <w:rPr>
          <w:rFonts w:ascii="仿宋_GB2312" w:hAnsi="仿宋_GB2312" w:cs="仿宋_GB2312" w:hint="eastAsia"/>
          <w:spacing w:val="-4"/>
        </w:rPr>
        <w:t>个，幅员面积</w:t>
      </w:r>
      <w:r w:rsidRPr="0089190C">
        <w:rPr>
          <w:rFonts w:ascii="仿宋_GB2312" w:hAnsi="仿宋_GB2312" w:cs="仿宋_GB2312"/>
          <w:spacing w:val="-4"/>
        </w:rPr>
        <w:t>21.06</w:t>
      </w:r>
      <w:r w:rsidRPr="0089190C">
        <w:rPr>
          <w:rFonts w:ascii="仿宋_GB2312" w:hAnsi="仿宋_GB2312" w:cs="仿宋_GB2312" w:hint="eastAsia"/>
          <w:spacing w:val="-4"/>
        </w:rPr>
        <w:t>平方公里，户籍人口</w:t>
      </w:r>
      <w:r w:rsidRPr="0089190C">
        <w:rPr>
          <w:rFonts w:ascii="仿宋_GB2312" w:hAnsi="仿宋_GB2312" w:cs="仿宋_GB2312"/>
          <w:spacing w:val="-4"/>
        </w:rPr>
        <w:t>1150</w:t>
      </w:r>
      <w:r w:rsidRPr="0089190C">
        <w:rPr>
          <w:rFonts w:ascii="仿宋_GB2312" w:hAnsi="仿宋_GB2312" w:cs="仿宋_GB2312" w:hint="eastAsia"/>
          <w:spacing w:val="-4"/>
        </w:rPr>
        <w:t>人，户数</w:t>
      </w:r>
      <w:r w:rsidRPr="0089190C">
        <w:rPr>
          <w:rFonts w:ascii="仿宋_GB2312" w:hAnsi="仿宋_GB2312" w:cs="仿宋_GB2312"/>
          <w:spacing w:val="-4"/>
        </w:rPr>
        <w:t>373</w:t>
      </w:r>
      <w:r w:rsidRPr="0089190C">
        <w:rPr>
          <w:rFonts w:ascii="仿宋_GB2312" w:hAnsi="仿宋_GB2312" w:cs="仿宋_GB2312" w:hint="eastAsia"/>
          <w:spacing w:val="-4"/>
        </w:rPr>
        <w:t>户。</w:t>
      </w:r>
    </w:p>
    <w:p w:rsidR="005A2913" w:rsidRPr="00597E85" w:rsidRDefault="005A2913" w:rsidP="0089190C">
      <w:pPr>
        <w:pStyle w:val="BodyText"/>
        <w:spacing w:line="540" w:lineRule="exact"/>
        <w:ind w:firstLineChars="200" w:firstLine="656"/>
        <w:rPr>
          <w:rFonts w:ascii="仿宋_GB2312" w:cs="仿宋_GB2312"/>
          <w:spacing w:val="4"/>
        </w:rPr>
      </w:pPr>
      <w:r w:rsidRPr="00597E85">
        <w:rPr>
          <w:rFonts w:ascii="仿宋_GB2312" w:hAnsi="仿宋_GB2312" w:cs="仿宋_GB2312" w:hint="eastAsia"/>
          <w:spacing w:val="4"/>
        </w:rPr>
        <w:t>五、同意五七村与枫香村合并，合并后的村名为枫香滩村。撤销五七村、枫香村村民委员会，设立枫香滩村村民委员会，办公地点设在原枫香村村委会。建制调整后，辖村民小组</w:t>
      </w:r>
      <w:r w:rsidRPr="00597E85">
        <w:rPr>
          <w:rFonts w:ascii="仿宋_GB2312" w:hAnsi="仿宋_GB2312" w:cs="仿宋_GB2312"/>
          <w:spacing w:val="4"/>
        </w:rPr>
        <w:t>15</w:t>
      </w:r>
      <w:r w:rsidRPr="00597E85">
        <w:rPr>
          <w:rFonts w:ascii="仿宋_GB2312" w:hAnsi="仿宋_GB2312" w:cs="仿宋_GB2312" w:hint="eastAsia"/>
          <w:spacing w:val="4"/>
        </w:rPr>
        <w:t>个，幅员面积</w:t>
      </w:r>
      <w:r w:rsidRPr="00597E85">
        <w:rPr>
          <w:rFonts w:ascii="仿宋_GB2312" w:hAnsi="仿宋_GB2312" w:cs="仿宋_GB2312"/>
          <w:spacing w:val="4"/>
        </w:rPr>
        <w:t>14.33</w:t>
      </w:r>
      <w:r w:rsidRPr="00597E85">
        <w:rPr>
          <w:rFonts w:ascii="仿宋_GB2312" w:hAnsi="仿宋_GB2312" w:cs="仿宋_GB2312" w:hint="eastAsia"/>
          <w:spacing w:val="4"/>
        </w:rPr>
        <w:t>平方公里，户籍人口</w:t>
      </w:r>
      <w:r w:rsidRPr="00597E85">
        <w:rPr>
          <w:rFonts w:ascii="仿宋_GB2312" w:hAnsi="仿宋_GB2312" w:cs="仿宋_GB2312"/>
          <w:spacing w:val="4"/>
        </w:rPr>
        <w:t>1534</w:t>
      </w:r>
      <w:r w:rsidRPr="00597E85">
        <w:rPr>
          <w:rFonts w:ascii="仿宋_GB2312" w:hAnsi="仿宋_GB2312" w:cs="仿宋_GB2312" w:hint="eastAsia"/>
          <w:spacing w:val="4"/>
        </w:rPr>
        <w:t>人，户数</w:t>
      </w:r>
      <w:r w:rsidRPr="00597E85">
        <w:rPr>
          <w:rFonts w:ascii="仿宋_GB2312" w:hAnsi="仿宋_GB2312" w:cs="仿宋_GB2312"/>
          <w:spacing w:val="4"/>
        </w:rPr>
        <w:t>510</w:t>
      </w:r>
      <w:r w:rsidRPr="00597E85">
        <w:rPr>
          <w:rFonts w:ascii="仿宋_GB2312" w:hAnsi="仿宋_GB2312" w:cs="仿宋_GB2312" w:hint="eastAsia"/>
          <w:spacing w:val="4"/>
        </w:rPr>
        <w:t>户。</w:t>
      </w:r>
    </w:p>
    <w:p w:rsidR="005A2913" w:rsidRDefault="005A2913" w:rsidP="0089190C">
      <w:pPr>
        <w:pStyle w:val="BodyText"/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六、同意康乐村、清凉村合并，设立水磨沟社区，将常住在水磨沟镇的非农户纳入社区管理。撤销康乐村、清凉村村民委员会，设立水磨沟社区居民委员会，办公地点设在原康乐村村委会。调整后，管辖范围为原康乐村、清凉村地域范围，辖居民小组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个，村民小组</w:t>
      </w:r>
      <w:r>
        <w:rPr>
          <w:rFonts w:ascii="仿宋_GB2312" w:hAnsi="仿宋_GB2312" w:cs="仿宋_GB2312"/>
        </w:rPr>
        <w:t>16</w:t>
      </w:r>
      <w:r>
        <w:rPr>
          <w:rFonts w:ascii="仿宋_GB2312" w:hAnsi="仿宋_GB2312" w:cs="仿宋_GB2312" w:hint="eastAsia"/>
        </w:rPr>
        <w:t>个，幅员面积</w:t>
      </w:r>
      <w:r>
        <w:rPr>
          <w:rFonts w:ascii="仿宋_GB2312" w:hAnsi="仿宋_GB2312" w:cs="仿宋_GB2312"/>
        </w:rPr>
        <w:t>26.70</w:t>
      </w:r>
      <w:r>
        <w:rPr>
          <w:rFonts w:ascii="仿宋_GB2312" w:hAnsi="仿宋_GB2312" w:cs="仿宋_GB2312" w:hint="eastAsia"/>
        </w:rPr>
        <w:t>平方公里，户籍人口</w:t>
      </w:r>
      <w:r>
        <w:rPr>
          <w:rFonts w:ascii="仿宋_GB2312" w:hAnsi="仿宋_GB2312" w:cs="仿宋_GB2312"/>
        </w:rPr>
        <w:t>1311</w:t>
      </w:r>
      <w:r>
        <w:rPr>
          <w:rFonts w:ascii="仿宋_GB2312" w:hAnsi="仿宋_GB2312" w:cs="仿宋_GB2312" w:hint="eastAsia"/>
        </w:rPr>
        <w:t>人，户数</w:t>
      </w:r>
      <w:r>
        <w:rPr>
          <w:rFonts w:ascii="仿宋_GB2312" w:hAnsi="仿宋_GB2312" w:cs="仿宋_GB2312"/>
        </w:rPr>
        <w:t xml:space="preserve"> 496 </w:t>
      </w:r>
      <w:r>
        <w:rPr>
          <w:rFonts w:ascii="仿宋_GB2312" w:hAnsi="仿宋_GB2312" w:cs="仿宋_GB2312" w:hint="eastAsia"/>
        </w:rPr>
        <w:t>户。</w:t>
      </w:r>
    </w:p>
    <w:p w:rsidR="005A2913" w:rsidRDefault="005A2913" w:rsidP="0089190C">
      <w:pPr>
        <w:pStyle w:val="BodyText"/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调整后，你镇辖建制村</w:t>
      </w:r>
      <w:r>
        <w:rPr>
          <w:rFonts w:ascii="仿宋_GB2312" w:hAnsi="仿宋_GB2312" w:cs="仿宋_GB2312"/>
        </w:rPr>
        <w:t>5</w:t>
      </w:r>
      <w:r>
        <w:rPr>
          <w:rFonts w:ascii="仿宋_GB2312" w:hAnsi="仿宋_GB2312" w:cs="仿宋_GB2312" w:hint="eastAsia"/>
        </w:rPr>
        <w:t>个、社区</w:t>
      </w:r>
      <w:r>
        <w:rPr>
          <w:rFonts w:ascii="仿宋_GB2312" w:hAnsi="仿宋_GB2312" w:cs="仿宋_GB2312"/>
        </w:rPr>
        <w:t>1</w:t>
      </w:r>
      <w:r>
        <w:rPr>
          <w:rFonts w:ascii="仿宋_GB2312" w:hAnsi="仿宋_GB2312" w:cs="仿宋_GB2312" w:hint="eastAsia"/>
        </w:rPr>
        <w:t>个，分别是菜坝河村、红坪村、马家坝村、桃源村、枫香滩村、水磨沟社区。</w:t>
      </w:r>
    </w:p>
    <w:p w:rsidR="005A2913" w:rsidRDefault="005A2913" w:rsidP="0089190C">
      <w:pPr>
        <w:pStyle w:val="BodyText"/>
        <w:spacing w:line="54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请你镇依法按程序组织实施。</w:t>
      </w:r>
    </w:p>
    <w:p w:rsidR="005A2913" w:rsidRDefault="005A2913" w:rsidP="0042322A">
      <w:pPr>
        <w:pStyle w:val="BodyText"/>
        <w:spacing w:line="620" w:lineRule="exact"/>
        <w:ind w:firstLineChars="200" w:firstLine="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此复。</w:t>
      </w:r>
    </w:p>
    <w:p w:rsidR="005A2913" w:rsidRDefault="005A2913" w:rsidP="0089190C">
      <w:pPr>
        <w:pStyle w:val="BodyText"/>
        <w:spacing w:line="576" w:lineRule="exact"/>
        <w:ind w:firstLineChars="1450" w:firstLine="4640"/>
        <w:rPr>
          <w:rFonts w:ascii="仿宋_GB2312" w:cs="仿宋_GB2312"/>
        </w:rPr>
      </w:pPr>
      <w:r>
        <w:rPr>
          <w:rFonts w:ascii="仿宋_GB2312" w:hAnsi="仿宋_GB2312" w:cs="仿宋_GB2312" w:hint="eastAsia"/>
        </w:rPr>
        <w:t>广元市朝天区人民政府</w:t>
      </w:r>
    </w:p>
    <w:p w:rsidR="005A2913" w:rsidRDefault="005A2913" w:rsidP="0089190C">
      <w:pPr>
        <w:pStyle w:val="BodyText"/>
        <w:spacing w:line="576" w:lineRule="exact"/>
        <w:ind w:firstLineChars="1600" w:firstLine="5120"/>
        <w:rPr>
          <w:rFonts w:ascii="仿宋_GB2312" w:cs="仿宋_GB231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20"/>
        </w:smartTagPr>
        <w:r>
          <w:rPr>
            <w:rFonts w:ascii="仿宋_GB2312" w:hAnsi="仿宋_GB2312" w:cs="仿宋_GB2312"/>
          </w:rPr>
          <w:t>2020</w:t>
        </w:r>
        <w:r>
          <w:rPr>
            <w:rFonts w:ascii="仿宋_GB2312" w:hAnsi="仿宋_GB2312" w:cs="仿宋_GB2312" w:hint="eastAsia"/>
          </w:rPr>
          <w:t>年</w:t>
        </w:r>
        <w:r>
          <w:rPr>
            <w:rFonts w:ascii="仿宋_GB2312" w:hAnsi="仿宋_GB2312" w:cs="仿宋_GB2312"/>
          </w:rPr>
          <w:t>5</w:t>
        </w:r>
        <w:r>
          <w:rPr>
            <w:rFonts w:ascii="仿宋_GB2312" w:hAnsi="仿宋_GB2312" w:cs="仿宋_GB2312" w:hint="eastAsia"/>
          </w:rPr>
          <w:t>月</w:t>
        </w:r>
        <w:r>
          <w:rPr>
            <w:rFonts w:ascii="仿宋_GB2312" w:hAnsi="仿宋_GB2312" w:cs="仿宋_GB2312"/>
          </w:rPr>
          <w:t>8</w:t>
        </w:r>
        <w:r>
          <w:rPr>
            <w:rFonts w:ascii="仿宋_GB2312" w:hAnsi="仿宋_GB2312" w:cs="仿宋_GB2312" w:hint="eastAsia"/>
          </w:rPr>
          <w:t>日</w:t>
        </w:r>
      </w:smartTag>
    </w:p>
    <w:p w:rsidR="005A2913" w:rsidRDefault="005A2913" w:rsidP="0089190C">
      <w:pPr>
        <w:pStyle w:val="BodyText"/>
        <w:spacing w:line="600" w:lineRule="exact"/>
        <w:rPr>
          <w:rFonts w:ascii="黑体" w:eastAsia="黑体" w:cs="仿宋_GB2312"/>
          <w:sz w:val="28"/>
          <w:szCs w:val="28"/>
        </w:rPr>
      </w:pPr>
    </w:p>
    <w:p w:rsidR="005A2913" w:rsidRPr="00F367F0" w:rsidRDefault="005A2913" w:rsidP="0089190C">
      <w:pPr>
        <w:pStyle w:val="BodyText"/>
        <w:spacing w:line="600" w:lineRule="exact"/>
        <w:rPr>
          <w:rFonts w:ascii="方正小标宋_GBK" w:eastAsia="方正小标宋_GBK" w:cs="仿宋_GB2312"/>
          <w:sz w:val="28"/>
          <w:szCs w:val="28"/>
        </w:rPr>
      </w:pPr>
      <w:r w:rsidRPr="002F692D">
        <w:rPr>
          <w:rFonts w:ascii="黑体" w:eastAsia="黑体" w:cs="仿宋_GB2312" w:hint="eastAsia"/>
          <w:sz w:val="28"/>
          <w:szCs w:val="28"/>
        </w:rPr>
        <w:t>信息公开选项：</w:t>
      </w:r>
      <w:r w:rsidRPr="00F367F0">
        <w:rPr>
          <w:rFonts w:ascii="方正小标宋_GBK" w:eastAsia="方正小标宋_GBK" w:cs="仿宋_GB2312" w:hint="eastAsia"/>
          <w:sz w:val="28"/>
          <w:szCs w:val="28"/>
        </w:rPr>
        <w:t>主动公开</w:t>
      </w:r>
    </w:p>
    <w:p w:rsidR="005A2913" w:rsidRPr="0089190C" w:rsidRDefault="005A2913" w:rsidP="0089190C">
      <w:pPr>
        <w:spacing w:line="576" w:lineRule="exact"/>
        <w:ind w:firstLineChars="100" w:firstLine="280"/>
        <w:jc w:val="left"/>
        <w:rPr>
          <w:rFonts w:ascii="方正仿宋_GBK" w:eastAsia="方正仿宋_GBK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3.5pt,3.6pt" to="441pt,3.6pt"/>
        </w:pict>
      </w:r>
      <w:r>
        <w:rPr>
          <w:noProof/>
        </w:rPr>
        <w:pict>
          <v:line id="_x0000_s1027" style="position:absolute;left:0;text-align:left;z-index:251657216" from="-2.95pt,31.7pt" to="441pt,31.8pt" o:gfxdata="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BYITXAAAACAEAAA8A&#10;AAAAAAAAAQAgAAAAIgAAAGRycy9kb3ducmV2LnhtbFBLAQIUABQAAAAIAIdO4kA9HGqi3wEAAJkD&#10;AAAOAAAAAAAAAAEAIAAAACYBAABkcnMvZTJvRG9jLnhtbFBLBQYAAAAABgAGAFkBAAB3BQAAAAA=&#10;"/>
        </w:pict>
      </w:r>
      <w:r w:rsidRPr="0089190C">
        <w:rPr>
          <w:rFonts w:ascii="方正仿宋_GBK" w:eastAsia="方正仿宋_GBK" w:hint="eastAsia"/>
          <w:sz w:val="28"/>
          <w:szCs w:val="28"/>
        </w:rPr>
        <w:t xml:space="preserve">广元市朝天区人民政府办公室　　　</w:t>
      </w:r>
      <w:r w:rsidRPr="0089190C">
        <w:rPr>
          <w:rFonts w:ascii="方正仿宋_GBK" w:eastAsia="方正仿宋_GBK"/>
          <w:sz w:val="28"/>
          <w:szCs w:val="28"/>
        </w:rPr>
        <w:t xml:space="preserve"> </w:t>
      </w:r>
      <w:r w:rsidRPr="0089190C">
        <w:rPr>
          <w:rFonts w:ascii="方正仿宋_GBK" w:eastAsia="方正仿宋_GBK" w:hint="eastAsia"/>
          <w:sz w:val="28"/>
          <w:szCs w:val="28"/>
        </w:rPr>
        <w:t xml:space="preserve">　　</w:t>
      </w:r>
      <w:bookmarkStart w:id="0" w:name="_GoBack"/>
      <w:bookmarkEnd w:id="0"/>
      <w:r w:rsidRPr="0089190C">
        <w:rPr>
          <w:rFonts w:ascii="方正仿宋_GBK" w:eastAsia="方正仿宋_GBK"/>
          <w:sz w:val="28"/>
          <w:szCs w:val="28"/>
        </w:rPr>
        <w:t xml:space="preserve"> </w:t>
      </w:r>
      <w:r w:rsidRPr="0089190C">
        <w:rPr>
          <w:rFonts w:ascii="方正仿宋_GBK" w:eastAsia="方正仿宋_GBK" w:hint="eastAsia"/>
          <w:sz w:val="28"/>
          <w:szCs w:val="28"/>
        </w:rPr>
        <w:t xml:space="preserve">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20"/>
        </w:smartTagPr>
        <w:r w:rsidRPr="0089190C">
          <w:rPr>
            <w:rFonts w:ascii="方正仿宋_GBK" w:eastAsia="方正仿宋_GBK"/>
            <w:sz w:val="28"/>
            <w:szCs w:val="28"/>
          </w:rPr>
          <w:t>2020</w:t>
        </w:r>
        <w:r w:rsidRPr="0089190C">
          <w:rPr>
            <w:rFonts w:ascii="方正仿宋_GBK" w:eastAsia="方正仿宋_GBK" w:hint="eastAsia"/>
            <w:sz w:val="28"/>
            <w:szCs w:val="28"/>
          </w:rPr>
          <w:t>年</w:t>
        </w:r>
        <w:r w:rsidRPr="0089190C">
          <w:rPr>
            <w:rFonts w:ascii="方正仿宋_GBK" w:eastAsia="方正仿宋_GBK"/>
            <w:sz w:val="28"/>
            <w:szCs w:val="28"/>
          </w:rPr>
          <w:t>5</w:t>
        </w:r>
        <w:r w:rsidRPr="0089190C">
          <w:rPr>
            <w:rFonts w:ascii="方正仿宋_GBK" w:eastAsia="方正仿宋_GBK" w:hint="eastAsia"/>
            <w:sz w:val="28"/>
            <w:szCs w:val="28"/>
          </w:rPr>
          <w:t>月</w:t>
        </w:r>
        <w:r w:rsidRPr="0089190C">
          <w:rPr>
            <w:rFonts w:ascii="方正仿宋_GBK" w:eastAsia="方正仿宋_GBK"/>
            <w:sz w:val="28"/>
            <w:szCs w:val="28"/>
          </w:rPr>
          <w:t>8</w:t>
        </w:r>
        <w:r w:rsidRPr="0089190C">
          <w:rPr>
            <w:rFonts w:ascii="方正仿宋_GBK" w:eastAsia="方正仿宋_GBK" w:hint="eastAsia"/>
            <w:sz w:val="28"/>
            <w:szCs w:val="28"/>
          </w:rPr>
          <w:t>日</w:t>
        </w:r>
      </w:smartTag>
      <w:r w:rsidRPr="0089190C">
        <w:rPr>
          <w:rFonts w:ascii="方正仿宋_GBK" w:eastAsia="方正仿宋_GBK" w:hint="eastAsia"/>
          <w:sz w:val="28"/>
          <w:szCs w:val="28"/>
        </w:rPr>
        <w:t>印发</w:t>
      </w:r>
    </w:p>
    <w:sectPr w:rsidR="005A2913" w:rsidRPr="0089190C" w:rsidSect="00597E85">
      <w:headerReference w:type="default" r:id="rId7"/>
      <w:footerReference w:type="even" r:id="rId8"/>
      <w:footerReference w:type="default" r:id="rId9"/>
      <w:pgSz w:w="11906" w:h="16838" w:code="9"/>
      <w:pgMar w:top="2098" w:right="1418" w:bottom="1701" w:left="1588" w:header="851" w:footer="147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13" w:rsidRDefault="005A2913" w:rsidP="001C0B1D">
      <w:r>
        <w:separator/>
      </w:r>
    </w:p>
  </w:endnote>
  <w:endnote w:type="continuationSeparator" w:id="0">
    <w:p w:rsidR="005A2913" w:rsidRDefault="005A2913" w:rsidP="001C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3" w:rsidRDefault="005A2913" w:rsidP="0045549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913" w:rsidRDefault="005A2913" w:rsidP="00597E8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3" w:rsidRPr="00597E85" w:rsidRDefault="005A2913" w:rsidP="0045549A">
    <w:pPr>
      <w:pStyle w:val="Footer"/>
      <w:framePr w:wrap="around" w:vAnchor="text" w:hAnchor="margin" w:xAlign="outside" w:y="1"/>
      <w:rPr>
        <w:rStyle w:val="PageNumber"/>
        <w:rFonts w:ascii="方正小标宋_GBK" w:eastAsia="方正小标宋_GBK"/>
        <w:sz w:val="28"/>
        <w:szCs w:val="28"/>
      </w:rPr>
    </w:pPr>
    <w:r w:rsidRPr="00597E85">
      <w:rPr>
        <w:rStyle w:val="PageNumber"/>
        <w:rFonts w:ascii="方正小标宋_GBK" w:eastAsia="方正小标宋_GBK"/>
        <w:sz w:val="28"/>
        <w:szCs w:val="28"/>
      </w:rPr>
      <w:fldChar w:fldCharType="begin"/>
    </w:r>
    <w:r w:rsidRPr="00597E85">
      <w:rPr>
        <w:rStyle w:val="PageNumber"/>
        <w:rFonts w:ascii="方正小标宋_GBK" w:eastAsia="方正小标宋_GBK"/>
        <w:sz w:val="28"/>
        <w:szCs w:val="28"/>
      </w:rPr>
      <w:instrText xml:space="preserve">PAGE  </w:instrText>
    </w:r>
    <w:r w:rsidRPr="00597E85">
      <w:rPr>
        <w:rStyle w:val="PageNumber"/>
        <w:rFonts w:ascii="方正小标宋_GBK" w:eastAsia="方正小标宋_GBK"/>
        <w:sz w:val="28"/>
        <w:szCs w:val="28"/>
      </w:rPr>
      <w:fldChar w:fldCharType="separate"/>
    </w:r>
    <w:r>
      <w:rPr>
        <w:rStyle w:val="PageNumber"/>
        <w:rFonts w:ascii="方正小标宋_GBK" w:eastAsia="方正小标宋_GBK"/>
        <w:noProof/>
        <w:sz w:val="28"/>
        <w:szCs w:val="28"/>
      </w:rPr>
      <w:t>- 2 -</w:t>
    </w:r>
    <w:r w:rsidRPr="00597E85">
      <w:rPr>
        <w:rStyle w:val="PageNumber"/>
        <w:rFonts w:ascii="方正小标宋_GBK" w:eastAsia="方正小标宋_GBK"/>
        <w:sz w:val="28"/>
        <w:szCs w:val="28"/>
      </w:rPr>
      <w:fldChar w:fldCharType="end"/>
    </w:r>
  </w:p>
  <w:p w:rsidR="005A2913" w:rsidRDefault="005A2913" w:rsidP="00597E8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13" w:rsidRDefault="005A2913" w:rsidP="001C0B1D">
      <w:r>
        <w:separator/>
      </w:r>
    </w:p>
  </w:footnote>
  <w:footnote w:type="continuationSeparator" w:id="0">
    <w:p w:rsidR="005A2913" w:rsidRDefault="005A2913" w:rsidP="001C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13" w:rsidRDefault="005A2913" w:rsidP="0089190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7A92A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E841D5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D2685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822A9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2B2992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B87C6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0EC1E4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DC22B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E9EA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5E8F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FC"/>
    <w:rsid w:val="00005F6F"/>
    <w:rsid w:val="00023667"/>
    <w:rsid w:val="000425F8"/>
    <w:rsid w:val="00042FCD"/>
    <w:rsid w:val="000511BC"/>
    <w:rsid w:val="000644AB"/>
    <w:rsid w:val="000A4285"/>
    <w:rsid w:val="000B1898"/>
    <w:rsid w:val="000C1534"/>
    <w:rsid w:val="000D7AFD"/>
    <w:rsid w:val="000F336F"/>
    <w:rsid w:val="000F7CD7"/>
    <w:rsid w:val="00100E07"/>
    <w:rsid w:val="00111A15"/>
    <w:rsid w:val="00113C5E"/>
    <w:rsid w:val="001236F6"/>
    <w:rsid w:val="001260AE"/>
    <w:rsid w:val="00145511"/>
    <w:rsid w:val="00146278"/>
    <w:rsid w:val="00147539"/>
    <w:rsid w:val="00152818"/>
    <w:rsid w:val="00162E76"/>
    <w:rsid w:val="00163373"/>
    <w:rsid w:val="00170B39"/>
    <w:rsid w:val="00171618"/>
    <w:rsid w:val="001A5366"/>
    <w:rsid w:val="001B35B5"/>
    <w:rsid w:val="001C0B1D"/>
    <w:rsid w:val="001C0B3C"/>
    <w:rsid w:val="001C4799"/>
    <w:rsid w:val="001C7465"/>
    <w:rsid w:val="001D4432"/>
    <w:rsid w:val="001E13E0"/>
    <w:rsid w:val="001E7E6D"/>
    <w:rsid w:val="001F0B28"/>
    <w:rsid w:val="001F217A"/>
    <w:rsid w:val="001F2E8E"/>
    <w:rsid w:val="00213717"/>
    <w:rsid w:val="00217ED0"/>
    <w:rsid w:val="002200A4"/>
    <w:rsid w:val="0022076C"/>
    <w:rsid w:val="00221A61"/>
    <w:rsid w:val="00221DFD"/>
    <w:rsid w:val="00222ABC"/>
    <w:rsid w:val="00227777"/>
    <w:rsid w:val="00234DB9"/>
    <w:rsid w:val="002572FF"/>
    <w:rsid w:val="002574FB"/>
    <w:rsid w:val="002605A6"/>
    <w:rsid w:val="0027310A"/>
    <w:rsid w:val="002921E1"/>
    <w:rsid w:val="002A74E8"/>
    <w:rsid w:val="002B113B"/>
    <w:rsid w:val="002B15E0"/>
    <w:rsid w:val="002B56CE"/>
    <w:rsid w:val="002C3875"/>
    <w:rsid w:val="002D030E"/>
    <w:rsid w:val="002D51A9"/>
    <w:rsid w:val="002E2363"/>
    <w:rsid w:val="002E6221"/>
    <w:rsid w:val="002F692D"/>
    <w:rsid w:val="00303F0F"/>
    <w:rsid w:val="00304DCA"/>
    <w:rsid w:val="0030504D"/>
    <w:rsid w:val="00321AD9"/>
    <w:rsid w:val="003377A3"/>
    <w:rsid w:val="003536D0"/>
    <w:rsid w:val="003674F8"/>
    <w:rsid w:val="00380DF8"/>
    <w:rsid w:val="00380FBC"/>
    <w:rsid w:val="003865DD"/>
    <w:rsid w:val="003978E2"/>
    <w:rsid w:val="003B4BE0"/>
    <w:rsid w:val="003B500F"/>
    <w:rsid w:val="003B5DF2"/>
    <w:rsid w:val="003B7417"/>
    <w:rsid w:val="003B7B17"/>
    <w:rsid w:val="003D0371"/>
    <w:rsid w:val="00402573"/>
    <w:rsid w:val="0042322A"/>
    <w:rsid w:val="004448F9"/>
    <w:rsid w:val="00445788"/>
    <w:rsid w:val="00445BFD"/>
    <w:rsid w:val="0045549A"/>
    <w:rsid w:val="00465133"/>
    <w:rsid w:val="00477579"/>
    <w:rsid w:val="004845D0"/>
    <w:rsid w:val="004A7DB0"/>
    <w:rsid w:val="004B5CCC"/>
    <w:rsid w:val="004C004A"/>
    <w:rsid w:val="004C3ACA"/>
    <w:rsid w:val="004D17EE"/>
    <w:rsid w:val="004E2201"/>
    <w:rsid w:val="004F2E31"/>
    <w:rsid w:val="004F4E76"/>
    <w:rsid w:val="00501CEE"/>
    <w:rsid w:val="00504647"/>
    <w:rsid w:val="005127A0"/>
    <w:rsid w:val="005319E1"/>
    <w:rsid w:val="0054088A"/>
    <w:rsid w:val="005417E7"/>
    <w:rsid w:val="00556FE7"/>
    <w:rsid w:val="00570EC5"/>
    <w:rsid w:val="00573084"/>
    <w:rsid w:val="0058243B"/>
    <w:rsid w:val="00592F37"/>
    <w:rsid w:val="00597E85"/>
    <w:rsid w:val="005A01C7"/>
    <w:rsid w:val="005A2913"/>
    <w:rsid w:val="005A42D6"/>
    <w:rsid w:val="005B1427"/>
    <w:rsid w:val="005B5274"/>
    <w:rsid w:val="005C5B70"/>
    <w:rsid w:val="005D2A25"/>
    <w:rsid w:val="005D662B"/>
    <w:rsid w:val="005E1FEF"/>
    <w:rsid w:val="005E619D"/>
    <w:rsid w:val="0060058B"/>
    <w:rsid w:val="006309EE"/>
    <w:rsid w:val="00636716"/>
    <w:rsid w:val="0064537B"/>
    <w:rsid w:val="006506E6"/>
    <w:rsid w:val="0067656F"/>
    <w:rsid w:val="00680614"/>
    <w:rsid w:val="00683AEF"/>
    <w:rsid w:val="006904F3"/>
    <w:rsid w:val="00697EAC"/>
    <w:rsid w:val="006A12CF"/>
    <w:rsid w:val="006B61C6"/>
    <w:rsid w:val="006C443F"/>
    <w:rsid w:val="006C49B0"/>
    <w:rsid w:val="006C4A7B"/>
    <w:rsid w:val="006C4BC5"/>
    <w:rsid w:val="006D16C0"/>
    <w:rsid w:val="006F50DD"/>
    <w:rsid w:val="007039BB"/>
    <w:rsid w:val="0073184A"/>
    <w:rsid w:val="00731D09"/>
    <w:rsid w:val="007504B9"/>
    <w:rsid w:val="00750DA3"/>
    <w:rsid w:val="00751FEC"/>
    <w:rsid w:val="00756006"/>
    <w:rsid w:val="007635F3"/>
    <w:rsid w:val="00772BFC"/>
    <w:rsid w:val="007803B6"/>
    <w:rsid w:val="007A359A"/>
    <w:rsid w:val="007D77FA"/>
    <w:rsid w:val="007E7812"/>
    <w:rsid w:val="007F67D6"/>
    <w:rsid w:val="00802569"/>
    <w:rsid w:val="00804ACB"/>
    <w:rsid w:val="0081222C"/>
    <w:rsid w:val="00823593"/>
    <w:rsid w:val="0083345C"/>
    <w:rsid w:val="0083374F"/>
    <w:rsid w:val="00844126"/>
    <w:rsid w:val="008457CE"/>
    <w:rsid w:val="00862BAF"/>
    <w:rsid w:val="00876470"/>
    <w:rsid w:val="0089190C"/>
    <w:rsid w:val="0089657F"/>
    <w:rsid w:val="008B3B2D"/>
    <w:rsid w:val="008D2BDA"/>
    <w:rsid w:val="008E0927"/>
    <w:rsid w:val="008E0E7D"/>
    <w:rsid w:val="008E6D86"/>
    <w:rsid w:val="008F0C12"/>
    <w:rsid w:val="008F7672"/>
    <w:rsid w:val="009213F7"/>
    <w:rsid w:val="00932BF5"/>
    <w:rsid w:val="00933221"/>
    <w:rsid w:val="00943C52"/>
    <w:rsid w:val="009514F9"/>
    <w:rsid w:val="0096794A"/>
    <w:rsid w:val="00970CD8"/>
    <w:rsid w:val="00971C0C"/>
    <w:rsid w:val="00976460"/>
    <w:rsid w:val="0098114D"/>
    <w:rsid w:val="009835EE"/>
    <w:rsid w:val="00984F45"/>
    <w:rsid w:val="00990133"/>
    <w:rsid w:val="009A5DC8"/>
    <w:rsid w:val="009B12D5"/>
    <w:rsid w:val="009B4449"/>
    <w:rsid w:val="009B7547"/>
    <w:rsid w:val="009D3063"/>
    <w:rsid w:val="009F19D5"/>
    <w:rsid w:val="009F52C2"/>
    <w:rsid w:val="00A017C2"/>
    <w:rsid w:val="00A05C03"/>
    <w:rsid w:val="00A15621"/>
    <w:rsid w:val="00A15D64"/>
    <w:rsid w:val="00A33A1B"/>
    <w:rsid w:val="00A444D1"/>
    <w:rsid w:val="00A57CDC"/>
    <w:rsid w:val="00A913D4"/>
    <w:rsid w:val="00AA343A"/>
    <w:rsid w:val="00AA589B"/>
    <w:rsid w:val="00AB0B88"/>
    <w:rsid w:val="00AD2C1F"/>
    <w:rsid w:val="00AE2CEE"/>
    <w:rsid w:val="00AE3071"/>
    <w:rsid w:val="00B01DFA"/>
    <w:rsid w:val="00B14BA1"/>
    <w:rsid w:val="00B31307"/>
    <w:rsid w:val="00B34A81"/>
    <w:rsid w:val="00B42897"/>
    <w:rsid w:val="00B47781"/>
    <w:rsid w:val="00B47A6C"/>
    <w:rsid w:val="00B55D4A"/>
    <w:rsid w:val="00B80E0F"/>
    <w:rsid w:val="00B91255"/>
    <w:rsid w:val="00B97138"/>
    <w:rsid w:val="00BA4DA5"/>
    <w:rsid w:val="00BA5E7E"/>
    <w:rsid w:val="00BA719A"/>
    <w:rsid w:val="00BA7EB4"/>
    <w:rsid w:val="00BB7547"/>
    <w:rsid w:val="00BC2B88"/>
    <w:rsid w:val="00BC477D"/>
    <w:rsid w:val="00BD3719"/>
    <w:rsid w:val="00BD4443"/>
    <w:rsid w:val="00BE5D2C"/>
    <w:rsid w:val="00C02191"/>
    <w:rsid w:val="00C04412"/>
    <w:rsid w:val="00C06B0A"/>
    <w:rsid w:val="00C06DDE"/>
    <w:rsid w:val="00C161DD"/>
    <w:rsid w:val="00C20D30"/>
    <w:rsid w:val="00C2191E"/>
    <w:rsid w:val="00C25D17"/>
    <w:rsid w:val="00C32854"/>
    <w:rsid w:val="00C35B66"/>
    <w:rsid w:val="00C51B1A"/>
    <w:rsid w:val="00C51ED6"/>
    <w:rsid w:val="00C57B80"/>
    <w:rsid w:val="00C61235"/>
    <w:rsid w:val="00C70B93"/>
    <w:rsid w:val="00C73B4E"/>
    <w:rsid w:val="00C828B2"/>
    <w:rsid w:val="00C926C5"/>
    <w:rsid w:val="00C964D7"/>
    <w:rsid w:val="00CA1401"/>
    <w:rsid w:val="00CA4776"/>
    <w:rsid w:val="00CB492D"/>
    <w:rsid w:val="00CC37ED"/>
    <w:rsid w:val="00CD11B3"/>
    <w:rsid w:val="00CD480D"/>
    <w:rsid w:val="00CE2556"/>
    <w:rsid w:val="00CE60DA"/>
    <w:rsid w:val="00CF7C57"/>
    <w:rsid w:val="00D277C4"/>
    <w:rsid w:val="00D53156"/>
    <w:rsid w:val="00D63888"/>
    <w:rsid w:val="00D65E27"/>
    <w:rsid w:val="00D71D54"/>
    <w:rsid w:val="00DB3AC2"/>
    <w:rsid w:val="00DB4F8C"/>
    <w:rsid w:val="00DD35F3"/>
    <w:rsid w:val="00DD6959"/>
    <w:rsid w:val="00DD6E1B"/>
    <w:rsid w:val="00DE068C"/>
    <w:rsid w:val="00DE2F3D"/>
    <w:rsid w:val="00DF210B"/>
    <w:rsid w:val="00DF4677"/>
    <w:rsid w:val="00E01A10"/>
    <w:rsid w:val="00E04E45"/>
    <w:rsid w:val="00E05CD7"/>
    <w:rsid w:val="00E224E5"/>
    <w:rsid w:val="00E22570"/>
    <w:rsid w:val="00E225E1"/>
    <w:rsid w:val="00E25BF0"/>
    <w:rsid w:val="00E32450"/>
    <w:rsid w:val="00E671C6"/>
    <w:rsid w:val="00E6771B"/>
    <w:rsid w:val="00E71E65"/>
    <w:rsid w:val="00E85935"/>
    <w:rsid w:val="00E908B0"/>
    <w:rsid w:val="00E91217"/>
    <w:rsid w:val="00EA5C49"/>
    <w:rsid w:val="00EB5169"/>
    <w:rsid w:val="00EB6038"/>
    <w:rsid w:val="00EC0565"/>
    <w:rsid w:val="00EC1AAE"/>
    <w:rsid w:val="00EC5483"/>
    <w:rsid w:val="00EE0A93"/>
    <w:rsid w:val="00EE1B6C"/>
    <w:rsid w:val="00EE4173"/>
    <w:rsid w:val="00EF41A0"/>
    <w:rsid w:val="00F00BF4"/>
    <w:rsid w:val="00F01930"/>
    <w:rsid w:val="00F01F92"/>
    <w:rsid w:val="00F035B8"/>
    <w:rsid w:val="00F1043B"/>
    <w:rsid w:val="00F21130"/>
    <w:rsid w:val="00F22008"/>
    <w:rsid w:val="00F26260"/>
    <w:rsid w:val="00F301A9"/>
    <w:rsid w:val="00F367F0"/>
    <w:rsid w:val="00F370C8"/>
    <w:rsid w:val="00F44695"/>
    <w:rsid w:val="00F45715"/>
    <w:rsid w:val="00F56776"/>
    <w:rsid w:val="00F65271"/>
    <w:rsid w:val="00F661D7"/>
    <w:rsid w:val="00F7074F"/>
    <w:rsid w:val="00F9226E"/>
    <w:rsid w:val="00FB5D4F"/>
    <w:rsid w:val="00FC50B7"/>
    <w:rsid w:val="00FC7DE3"/>
    <w:rsid w:val="00FE6CEB"/>
    <w:rsid w:val="01064F4E"/>
    <w:rsid w:val="01161634"/>
    <w:rsid w:val="01361EF5"/>
    <w:rsid w:val="017959EE"/>
    <w:rsid w:val="01A21D50"/>
    <w:rsid w:val="01C85743"/>
    <w:rsid w:val="01EC17A0"/>
    <w:rsid w:val="01F9411E"/>
    <w:rsid w:val="01FA28CB"/>
    <w:rsid w:val="021E6488"/>
    <w:rsid w:val="022913B5"/>
    <w:rsid w:val="02295AE6"/>
    <w:rsid w:val="025326A2"/>
    <w:rsid w:val="026F6151"/>
    <w:rsid w:val="02C21495"/>
    <w:rsid w:val="02CA4D06"/>
    <w:rsid w:val="02F3043A"/>
    <w:rsid w:val="033D68DF"/>
    <w:rsid w:val="034500BE"/>
    <w:rsid w:val="03637C88"/>
    <w:rsid w:val="03C16E6C"/>
    <w:rsid w:val="03C43D5A"/>
    <w:rsid w:val="03E37D04"/>
    <w:rsid w:val="03F2355A"/>
    <w:rsid w:val="04020715"/>
    <w:rsid w:val="04142E99"/>
    <w:rsid w:val="045D1C69"/>
    <w:rsid w:val="046D4101"/>
    <w:rsid w:val="04855C83"/>
    <w:rsid w:val="048F53AF"/>
    <w:rsid w:val="049223CD"/>
    <w:rsid w:val="049B65F6"/>
    <w:rsid w:val="049C0B1D"/>
    <w:rsid w:val="04B96C22"/>
    <w:rsid w:val="04CE1863"/>
    <w:rsid w:val="04D32966"/>
    <w:rsid w:val="04E265E3"/>
    <w:rsid w:val="04F74B06"/>
    <w:rsid w:val="05207898"/>
    <w:rsid w:val="053049CB"/>
    <w:rsid w:val="0541487B"/>
    <w:rsid w:val="0556689F"/>
    <w:rsid w:val="058801B1"/>
    <w:rsid w:val="05BE3175"/>
    <w:rsid w:val="05BE39FB"/>
    <w:rsid w:val="05CE726C"/>
    <w:rsid w:val="05E12AE1"/>
    <w:rsid w:val="05ED7B9F"/>
    <w:rsid w:val="05EE2984"/>
    <w:rsid w:val="05FA51CF"/>
    <w:rsid w:val="06056940"/>
    <w:rsid w:val="061A67F3"/>
    <w:rsid w:val="063A0871"/>
    <w:rsid w:val="0640014D"/>
    <w:rsid w:val="064D47B4"/>
    <w:rsid w:val="06590C68"/>
    <w:rsid w:val="065A44F1"/>
    <w:rsid w:val="069C7239"/>
    <w:rsid w:val="06A4581D"/>
    <w:rsid w:val="06B36083"/>
    <w:rsid w:val="06EA2744"/>
    <w:rsid w:val="06EC0A59"/>
    <w:rsid w:val="06ED0540"/>
    <w:rsid w:val="072B1F17"/>
    <w:rsid w:val="073C5085"/>
    <w:rsid w:val="07502E81"/>
    <w:rsid w:val="075439DB"/>
    <w:rsid w:val="07635F0D"/>
    <w:rsid w:val="07845A53"/>
    <w:rsid w:val="078626D3"/>
    <w:rsid w:val="07994C80"/>
    <w:rsid w:val="07C07300"/>
    <w:rsid w:val="07C239B8"/>
    <w:rsid w:val="07D55A53"/>
    <w:rsid w:val="07F7619D"/>
    <w:rsid w:val="0801710D"/>
    <w:rsid w:val="08025DDE"/>
    <w:rsid w:val="08036778"/>
    <w:rsid w:val="08067B5B"/>
    <w:rsid w:val="081541ED"/>
    <w:rsid w:val="08354ECA"/>
    <w:rsid w:val="084C597C"/>
    <w:rsid w:val="08825586"/>
    <w:rsid w:val="08911E23"/>
    <w:rsid w:val="08993E38"/>
    <w:rsid w:val="08C630C1"/>
    <w:rsid w:val="08FD3955"/>
    <w:rsid w:val="09005386"/>
    <w:rsid w:val="090C308C"/>
    <w:rsid w:val="09250A96"/>
    <w:rsid w:val="092835DF"/>
    <w:rsid w:val="093805AF"/>
    <w:rsid w:val="09436AB0"/>
    <w:rsid w:val="09584B11"/>
    <w:rsid w:val="095B6D83"/>
    <w:rsid w:val="09697FE1"/>
    <w:rsid w:val="097138F9"/>
    <w:rsid w:val="09781B0F"/>
    <w:rsid w:val="09E37EA7"/>
    <w:rsid w:val="09E95B4A"/>
    <w:rsid w:val="09F45E07"/>
    <w:rsid w:val="0A130DC6"/>
    <w:rsid w:val="0A1B46DF"/>
    <w:rsid w:val="0A3B2CAC"/>
    <w:rsid w:val="0A69028F"/>
    <w:rsid w:val="0A8E51AB"/>
    <w:rsid w:val="0A900633"/>
    <w:rsid w:val="0A933493"/>
    <w:rsid w:val="0ABA51E2"/>
    <w:rsid w:val="0AF167F1"/>
    <w:rsid w:val="0B1839DF"/>
    <w:rsid w:val="0B357996"/>
    <w:rsid w:val="0B374487"/>
    <w:rsid w:val="0B753B95"/>
    <w:rsid w:val="0B7C708C"/>
    <w:rsid w:val="0B974B9E"/>
    <w:rsid w:val="0BBD21F3"/>
    <w:rsid w:val="0BBE1202"/>
    <w:rsid w:val="0BCF2EB1"/>
    <w:rsid w:val="0BDF6843"/>
    <w:rsid w:val="0C2B35EF"/>
    <w:rsid w:val="0C383A13"/>
    <w:rsid w:val="0C41793E"/>
    <w:rsid w:val="0C4904D5"/>
    <w:rsid w:val="0C58729B"/>
    <w:rsid w:val="0C5A63B6"/>
    <w:rsid w:val="0C666C3B"/>
    <w:rsid w:val="0C72752A"/>
    <w:rsid w:val="0C804F75"/>
    <w:rsid w:val="0C9D1AD9"/>
    <w:rsid w:val="0CD22EE0"/>
    <w:rsid w:val="0CE90B52"/>
    <w:rsid w:val="0CF71B88"/>
    <w:rsid w:val="0D3F3A68"/>
    <w:rsid w:val="0D476733"/>
    <w:rsid w:val="0D592DF5"/>
    <w:rsid w:val="0D7A31DF"/>
    <w:rsid w:val="0D7D3304"/>
    <w:rsid w:val="0D825812"/>
    <w:rsid w:val="0D873173"/>
    <w:rsid w:val="0E3A7A8C"/>
    <w:rsid w:val="0E5070E2"/>
    <w:rsid w:val="0E540A8D"/>
    <w:rsid w:val="0EF17A59"/>
    <w:rsid w:val="0EFA77D2"/>
    <w:rsid w:val="0F0E08CE"/>
    <w:rsid w:val="0F1D1BFB"/>
    <w:rsid w:val="0F2613B6"/>
    <w:rsid w:val="0F4F1C99"/>
    <w:rsid w:val="0F802F89"/>
    <w:rsid w:val="0F825BF7"/>
    <w:rsid w:val="0FA11CFA"/>
    <w:rsid w:val="0FAD2572"/>
    <w:rsid w:val="0FDA38BF"/>
    <w:rsid w:val="0FE93F3C"/>
    <w:rsid w:val="100222B2"/>
    <w:rsid w:val="10123A99"/>
    <w:rsid w:val="1020003A"/>
    <w:rsid w:val="10282D86"/>
    <w:rsid w:val="103C1414"/>
    <w:rsid w:val="10994FE1"/>
    <w:rsid w:val="10A13415"/>
    <w:rsid w:val="10C8773E"/>
    <w:rsid w:val="10E04BD3"/>
    <w:rsid w:val="1148438E"/>
    <w:rsid w:val="114C730C"/>
    <w:rsid w:val="116A2451"/>
    <w:rsid w:val="11B2744C"/>
    <w:rsid w:val="11B906AF"/>
    <w:rsid w:val="11C84EF6"/>
    <w:rsid w:val="11C91A1F"/>
    <w:rsid w:val="11D91463"/>
    <w:rsid w:val="11E15F65"/>
    <w:rsid w:val="11E310E7"/>
    <w:rsid w:val="11F0173F"/>
    <w:rsid w:val="11FF730D"/>
    <w:rsid w:val="1204123B"/>
    <w:rsid w:val="124D1D77"/>
    <w:rsid w:val="127E1DCB"/>
    <w:rsid w:val="12827013"/>
    <w:rsid w:val="129451B9"/>
    <w:rsid w:val="12A22EB1"/>
    <w:rsid w:val="12AE65E3"/>
    <w:rsid w:val="12B91CC8"/>
    <w:rsid w:val="12FF5BBF"/>
    <w:rsid w:val="13063BF2"/>
    <w:rsid w:val="132B0C0F"/>
    <w:rsid w:val="132C684E"/>
    <w:rsid w:val="1357176C"/>
    <w:rsid w:val="13690B82"/>
    <w:rsid w:val="13CE40E8"/>
    <w:rsid w:val="13DE4DEB"/>
    <w:rsid w:val="13FC6E6B"/>
    <w:rsid w:val="13FD08FD"/>
    <w:rsid w:val="13FF337D"/>
    <w:rsid w:val="140728C4"/>
    <w:rsid w:val="141B4A98"/>
    <w:rsid w:val="14361139"/>
    <w:rsid w:val="14456E68"/>
    <w:rsid w:val="144C06EF"/>
    <w:rsid w:val="14575AAF"/>
    <w:rsid w:val="14806FB9"/>
    <w:rsid w:val="1486076C"/>
    <w:rsid w:val="14937981"/>
    <w:rsid w:val="14937E14"/>
    <w:rsid w:val="149D7880"/>
    <w:rsid w:val="14A2373A"/>
    <w:rsid w:val="14D8690B"/>
    <w:rsid w:val="15131F6C"/>
    <w:rsid w:val="15251213"/>
    <w:rsid w:val="153A108E"/>
    <w:rsid w:val="153A1883"/>
    <w:rsid w:val="153B7E64"/>
    <w:rsid w:val="154557CC"/>
    <w:rsid w:val="158F1277"/>
    <w:rsid w:val="159B3162"/>
    <w:rsid w:val="15A6757F"/>
    <w:rsid w:val="15D41481"/>
    <w:rsid w:val="15E7564C"/>
    <w:rsid w:val="161C3D6D"/>
    <w:rsid w:val="16334180"/>
    <w:rsid w:val="167D6049"/>
    <w:rsid w:val="16911D5A"/>
    <w:rsid w:val="1695203C"/>
    <w:rsid w:val="16B100A2"/>
    <w:rsid w:val="16CF2861"/>
    <w:rsid w:val="170E5A79"/>
    <w:rsid w:val="172F092A"/>
    <w:rsid w:val="172F7F09"/>
    <w:rsid w:val="175075DF"/>
    <w:rsid w:val="175523E5"/>
    <w:rsid w:val="17615F99"/>
    <w:rsid w:val="176D44BC"/>
    <w:rsid w:val="176E2588"/>
    <w:rsid w:val="17AE5476"/>
    <w:rsid w:val="17B749EE"/>
    <w:rsid w:val="17C27608"/>
    <w:rsid w:val="17C94FF5"/>
    <w:rsid w:val="17D51139"/>
    <w:rsid w:val="17E96E0F"/>
    <w:rsid w:val="17F62037"/>
    <w:rsid w:val="18184EAA"/>
    <w:rsid w:val="182850B2"/>
    <w:rsid w:val="182972FE"/>
    <w:rsid w:val="182D3668"/>
    <w:rsid w:val="184C5B08"/>
    <w:rsid w:val="187D3EE4"/>
    <w:rsid w:val="18A04FF0"/>
    <w:rsid w:val="18D27BAC"/>
    <w:rsid w:val="18D877FC"/>
    <w:rsid w:val="18E95CE6"/>
    <w:rsid w:val="18F1355B"/>
    <w:rsid w:val="192E4762"/>
    <w:rsid w:val="193540E0"/>
    <w:rsid w:val="195866BC"/>
    <w:rsid w:val="195B6714"/>
    <w:rsid w:val="19766501"/>
    <w:rsid w:val="19B6432E"/>
    <w:rsid w:val="19C5377E"/>
    <w:rsid w:val="19D9459F"/>
    <w:rsid w:val="1A083300"/>
    <w:rsid w:val="1A0B7B6A"/>
    <w:rsid w:val="1A535DB8"/>
    <w:rsid w:val="1A604C5B"/>
    <w:rsid w:val="1A60707C"/>
    <w:rsid w:val="1A9A0972"/>
    <w:rsid w:val="1AAB7341"/>
    <w:rsid w:val="1AAF43FB"/>
    <w:rsid w:val="1AD20153"/>
    <w:rsid w:val="1AD67048"/>
    <w:rsid w:val="1ADF4D5A"/>
    <w:rsid w:val="1B40040D"/>
    <w:rsid w:val="1B5C73AA"/>
    <w:rsid w:val="1BA94E51"/>
    <w:rsid w:val="1BB35295"/>
    <w:rsid w:val="1BD10E55"/>
    <w:rsid w:val="1BD325CB"/>
    <w:rsid w:val="1BEF1788"/>
    <w:rsid w:val="1C33268F"/>
    <w:rsid w:val="1C5F1E88"/>
    <w:rsid w:val="1C6224B6"/>
    <w:rsid w:val="1C672C8D"/>
    <w:rsid w:val="1C693999"/>
    <w:rsid w:val="1C712AC2"/>
    <w:rsid w:val="1C9C618C"/>
    <w:rsid w:val="1CAF78AF"/>
    <w:rsid w:val="1CB60875"/>
    <w:rsid w:val="1CBD2029"/>
    <w:rsid w:val="1CCA26B8"/>
    <w:rsid w:val="1CEB610F"/>
    <w:rsid w:val="1CEC75F2"/>
    <w:rsid w:val="1CFA736E"/>
    <w:rsid w:val="1D224B44"/>
    <w:rsid w:val="1D2D4FD1"/>
    <w:rsid w:val="1D3B7A92"/>
    <w:rsid w:val="1D3D1DBB"/>
    <w:rsid w:val="1D557680"/>
    <w:rsid w:val="1D856641"/>
    <w:rsid w:val="1D9167C2"/>
    <w:rsid w:val="1E373A51"/>
    <w:rsid w:val="1E47510D"/>
    <w:rsid w:val="1E5B5DE5"/>
    <w:rsid w:val="1E782C4D"/>
    <w:rsid w:val="1E8734ED"/>
    <w:rsid w:val="1F15054A"/>
    <w:rsid w:val="1F4F2055"/>
    <w:rsid w:val="1F5F45DD"/>
    <w:rsid w:val="1F61378D"/>
    <w:rsid w:val="1F6B2689"/>
    <w:rsid w:val="1F6D5F38"/>
    <w:rsid w:val="1F8057CC"/>
    <w:rsid w:val="1FA37213"/>
    <w:rsid w:val="1FB87B53"/>
    <w:rsid w:val="1FC378B3"/>
    <w:rsid w:val="1FD654B0"/>
    <w:rsid w:val="1FDE7C72"/>
    <w:rsid w:val="1FDF6458"/>
    <w:rsid w:val="1FE17974"/>
    <w:rsid w:val="20185D26"/>
    <w:rsid w:val="201B1553"/>
    <w:rsid w:val="202C67CC"/>
    <w:rsid w:val="20302BA9"/>
    <w:rsid w:val="20444C11"/>
    <w:rsid w:val="207929BF"/>
    <w:rsid w:val="20894CDD"/>
    <w:rsid w:val="208A28EC"/>
    <w:rsid w:val="209D1AB4"/>
    <w:rsid w:val="20DA6C43"/>
    <w:rsid w:val="20E1087D"/>
    <w:rsid w:val="213C350B"/>
    <w:rsid w:val="21583D7B"/>
    <w:rsid w:val="21762887"/>
    <w:rsid w:val="21794B63"/>
    <w:rsid w:val="219205A9"/>
    <w:rsid w:val="21A306DE"/>
    <w:rsid w:val="21D808C8"/>
    <w:rsid w:val="21DD5587"/>
    <w:rsid w:val="21EC28B0"/>
    <w:rsid w:val="21F04DA0"/>
    <w:rsid w:val="221933D1"/>
    <w:rsid w:val="22686D16"/>
    <w:rsid w:val="2279760C"/>
    <w:rsid w:val="228E3134"/>
    <w:rsid w:val="229D1A68"/>
    <w:rsid w:val="22A170E2"/>
    <w:rsid w:val="22E23477"/>
    <w:rsid w:val="23022AF6"/>
    <w:rsid w:val="23092913"/>
    <w:rsid w:val="238041F4"/>
    <w:rsid w:val="239F1D9F"/>
    <w:rsid w:val="23C01B6F"/>
    <w:rsid w:val="23E1068A"/>
    <w:rsid w:val="23ED0664"/>
    <w:rsid w:val="23FF502B"/>
    <w:rsid w:val="242D488A"/>
    <w:rsid w:val="242E366A"/>
    <w:rsid w:val="24335BD2"/>
    <w:rsid w:val="24486241"/>
    <w:rsid w:val="24507D22"/>
    <w:rsid w:val="245D1D42"/>
    <w:rsid w:val="24627B4F"/>
    <w:rsid w:val="249243B8"/>
    <w:rsid w:val="24A33C52"/>
    <w:rsid w:val="24C17260"/>
    <w:rsid w:val="24E517B2"/>
    <w:rsid w:val="24EC0386"/>
    <w:rsid w:val="250945E3"/>
    <w:rsid w:val="250F58EA"/>
    <w:rsid w:val="252361A3"/>
    <w:rsid w:val="252B2CEC"/>
    <w:rsid w:val="255D51DE"/>
    <w:rsid w:val="257074D2"/>
    <w:rsid w:val="25732351"/>
    <w:rsid w:val="25BE0079"/>
    <w:rsid w:val="25FC6CFD"/>
    <w:rsid w:val="260B1E3F"/>
    <w:rsid w:val="26215A84"/>
    <w:rsid w:val="262226E7"/>
    <w:rsid w:val="26654583"/>
    <w:rsid w:val="26A756FD"/>
    <w:rsid w:val="26D129BE"/>
    <w:rsid w:val="26E34D61"/>
    <w:rsid w:val="26FF54F8"/>
    <w:rsid w:val="27196CF6"/>
    <w:rsid w:val="272372D0"/>
    <w:rsid w:val="273003F9"/>
    <w:rsid w:val="2745402F"/>
    <w:rsid w:val="274C0F81"/>
    <w:rsid w:val="275536CE"/>
    <w:rsid w:val="276819B8"/>
    <w:rsid w:val="27743F25"/>
    <w:rsid w:val="27820B6E"/>
    <w:rsid w:val="27A84980"/>
    <w:rsid w:val="27EA5306"/>
    <w:rsid w:val="28164C6B"/>
    <w:rsid w:val="286450EB"/>
    <w:rsid w:val="286472C6"/>
    <w:rsid w:val="28824B77"/>
    <w:rsid w:val="28A653F1"/>
    <w:rsid w:val="28BC161A"/>
    <w:rsid w:val="28C60CA6"/>
    <w:rsid w:val="28D375E2"/>
    <w:rsid w:val="28D524E5"/>
    <w:rsid w:val="28D75741"/>
    <w:rsid w:val="28FD4436"/>
    <w:rsid w:val="290D4915"/>
    <w:rsid w:val="29150C27"/>
    <w:rsid w:val="292448C4"/>
    <w:rsid w:val="29361061"/>
    <w:rsid w:val="29641D54"/>
    <w:rsid w:val="297003CF"/>
    <w:rsid w:val="29AA6FA7"/>
    <w:rsid w:val="29BC3969"/>
    <w:rsid w:val="29C32245"/>
    <w:rsid w:val="29D94C43"/>
    <w:rsid w:val="29E06C87"/>
    <w:rsid w:val="29F34BB4"/>
    <w:rsid w:val="2A120309"/>
    <w:rsid w:val="2A137098"/>
    <w:rsid w:val="2A1D605F"/>
    <w:rsid w:val="2A3F3E52"/>
    <w:rsid w:val="2A58312E"/>
    <w:rsid w:val="2AB36775"/>
    <w:rsid w:val="2AB629D1"/>
    <w:rsid w:val="2AD90B0D"/>
    <w:rsid w:val="2AF8700A"/>
    <w:rsid w:val="2B316CD0"/>
    <w:rsid w:val="2B646080"/>
    <w:rsid w:val="2B787B0B"/>
    <w:rsid w:val="2B842C8C"/>
    <w:rsid w:val="2B8B0D3A"/>
    <w:rsid w:val="2BBE4567"/>
    <w:rsid w:val="2BD34240"/>
    <w:rsid w:val="2BFC2151"/>
    <w:rsid w:val="2C00594E"/>
    <w:rsid w:val="2C5D7C9E"/>
    <w:rsid w:val="2CA66311"/>
    <w:rsid w:val="2CCE2813"/>
    <w:rsid w:val="2CD46B2E"/>
    <w:rsid w:val="2CEA4069"/>
    <w:rsid w:val="2CEF5193"/>
    <w:rsid w:val="2CF930C4"/>
    <w:rsid w:val="2D0555C4"/>
    <w:rsid w:val="2D070436"/>
    <w:rsid w:val="2D0F2ECA"/>
    <w:rsid w:val="2D197F7C"/>
    <w:rsid w:val="2D2E5E41"/>
    <w:rsid w:val="2D3E43C3"/>
    <w:rsid w:val="2D490985"/>
    <w:rsid w:val="2D7C19FA"/>
    <w:rsid w:val="2D861D66"/>
    <w:rsid w:val="2DA54C53"/>
    <w:rsid w:val="2DA564F2"/>
    <w:rsid w:val="2DAC11C0"/>
    <w:rsid w:val="2DBE4390"/>
    <w:rsid w:val="2DC645F0"/>
    <w:rsid w:val="2DE32FF0"/>
    <w:rsid w:val="2DEA6F95"/>
    <w:rsid w:val="2DEF625E"/>
    <w:rsid w:val="2E0548FB"/>
    <w:rsid w:val="2E1646D1"/>
    <w:rsid w:val="2E2B45A7"/>
    <w:rsid w:val="2E334451"/>
    <w:rsid w:val="2E586DC4"/>
    <w:rsid w:val="2E5F3292"/>
    <w:rsid w:val="2E6E18CF"/>
    <w:rsid w:val="2EAF7904"/>
    <w:rsid w:val="2EDD7B26"/>
    <w:rsid w:val="2EF15DAF"/>
    <w:rsid w:val="2EFC532F"/>
    <w:rsid w:val="2F2E66C9"/>
    <w:rsid w:val="2F3C0024"/>
    <w:rsid w:val="2F604EDA"/>
    <w:rsid w:val="2F666975"/>
    <w:rsid w:val="2F666B01"/>
    <w:rsid w:val="2F7B7972"/>
    <w:rsid w:val="2FDF0E0F"/>
    <w:rsid w:val="2FF33D56"/>
    <w:rsid w:val="2FFB4DE1"/>
    <w:rsid w:val="304A6A1D"/>
    <w:rsid w:val="30543BE2"/>
    <w:rsid w:val="3058475E"/>
    <w:rsid w:val="306F0842"/>
    <w:rsid w:val="30864312"/>
    <w:rsid w:val="30BC36C6"/>
    <w:rsid w:val="30BC697D"/>
    <w:rsid w:val="30CF7CD6"/>
    <w:rsid w:val="30FC7268"/>
    <w:rsid w:val="310D5B20"/>
    <w:rsid w:val="3121478F"/>
    <w:rsid w:val="31217F35"/>
    <w:rsid w:val="31515AB2"/>
    <w:rsid w:val="318C5025"/>
    <w:rsid w:val="31971275"/>
    <w:rsid w:val="31A5030E"/>
    <w:rsid w:val="31A975F6"/>
    <w:rsid w:val="31BD6726"/>
    <w:rsid w:val="31BF4230"/>
    <w:rsid w:val="31C62DA4"/>
    <w:rsid w:val="31CE7DDD"/>
    <w:rsid w:val="31EB14C0"/>
    <w:rsid w:val="3207291C"/>
    <w:rsid w:val="322556FA"/>
    <w:rsid w:val="324378C2"/>
    <w:rsid w:val="324C10C5"/>
    <w:rsid w:val="324E66EB"/>
    <w:rsid w:val="32530C08"/>
    <w:rsid w:val="32AD2F28"/>
    <w:rsid w:val="32B75329"/>
    <w:rsid w:val="32D92E4C"/>
    <w:rsid w:val="32F7428D"/>
    <w:rsid w:val="32FB4035"/>
    <w:rsid w:val="33025249"/>
    <w:rsid w:val="334F0D3A"/>
    <w:rsid w:val="33A16CD8"/>
    <w:rsid w:val="33B42B4F"/>
    <w:rsid w:val="33CD5B97"/>
    <w:rsid w:val="33E16F9E"/>
    <w:rsid w:val="33E51582"/>
    <w:rsid w:val="33F97B1C"/>
    <w:rsid w:val="3408166E"/>
    <w:rsid w:val="34232774"/>
    <w:rsid w:val="342557E6"/>
    <w:rsid w:val="345E3A34"/>
    <w:rsid w:val="3483151D"/>
    <w:rsid w:val="34C13784"/>
    <w:rsid w:val="34D03718"/>
    <w:rsid w:val="34D3720B"/>
    <w:rsid w:val="34D42741"/>
    <w:rsid w:val="34D4420D"/>
    <w:rsid w:val="34D45D49"/>
    <w:rsid w:val="34F9337C"/>
    <w:rsid w:val="35184685"/>
    <w:rsid w:val="35746D1C"/>
    <w:rsid w:val="35C81344"/>
    <w:rsid w:val="35CF6B19"/>
    <w:rsid w:val="35E33F1F"/>
    <w:rsid w:val="360227E6"/>
    <w:rsid w:val="36092A75"/>
    <w:rsid w:val="362D066E"/>
    <w:rsid w:val="363E0F9E"/>
    <w:rsid w:val="363E0FE0"/>
    <w:rsid w:val="364375E0"/>
    <w:rsid w:val="366A3947"/>
    <w:rsid w:val="366F33DF"/>
    <w:rsid w:val="36A13C87"/>
    <w:rsid w:val="36AE5765"/>
    <w:rsid w:val="36C06072"/>
    <w:rsid w:val="36C15A5E"/>
    <w:rsid w:val="36EE6B53"/>
    <w:rsid w:val="36FA39E8"/>
    <w:rsid w:val="37121711"/>
    <w:rsid w:val="375A2D1F"/>
    <w:rsid w:val="3764632E"/>
    <w:rsid w:val="377731B9"/>
    <w:rsid w:val="3779725A"/>
    <w:rsid w:val="37804B5A"/>
    <w:rsid w:val="378776B7"/>
    <w:rsid w:val="37AB2211"/>
    <w:rsid w:val="37C85225"/>
    <w:rsid w:val="37D230DD"/>
    <w:rsid w:val="37E9544F"/>
    <w:rsid w:val="38026642"/>
    <w:rsid w:val="380C0BA0"/>
    <w:rsid w:val="384444D8"/>
    <w:rsid w:val="384D56D0"/>
    <w:rsid w:val="38684F82"/>
    <w:rsid w:val="38A031CB"/>
    <w:rsid w:val="38B1492A"/>
    <w:rsid w:val="38E92A12"/>
    <w:rsid w:val="39020A35"/>
    <w:rsid w:val="39344ADC"/>
    <w:rsid w:val="3948368E"/>
    <w:rsid w:val="394934F9"/>
    <w:rsid w:val="3953705B"/>
    <w:rsid w:val="39645A40"/>
    <w:rsid w:val="39876914"/>
    <w:rsid w:val="399879D2"/>
    <w:rsid w:val="399D1F48"/>
    <w:rsid w:val="39A64620"/>
    <w:rsid w:val="39AE0537"/>
    <w:rsid w:val="39BD1332"/>
    <w:rsid w:val="39E81FE4"/>
    <w:rsid w:val="3A000804"/>
    <w:rsid w:val="3A02650A"/>
    <w:rsid w:val="3A222ED9"/>
    <w:rsid w:val="3A283EDD"/>
    <w:rsid w:val="3A4B1C5F"/>
    <w:rsid w:val="3A872DAB"/>
    <w:rsid w:val="3A9D76AF"/>
    <w:rsid w:val="3ABA7B9F"/>
    <w:rsid w:val="3ABE7EE3"/>
    <w:rsid w:val="3AC332A4"/>
    <w:rsid w:val="3AC8315B"/>
    <w:rsid w:val="3ACB2DD0"/>
    <w:rsid w:val="3AF86FB8"/>
    <w:rsid w:val="3B0354E1"/>
    <w:rsid w:val="3B554F6A"/>
    <w:rsid w:val="3B9310F8"/>
    <w:rsid w:val="3BA53D07"/>
    <w:rsid w:val="3BB04201"/>
    <w:rsid w:val="3BB159D2"/>
    <w:rsid w:val="3BC81BE7"/>
    <w:rsid w:val="3BD16FE2"/>
    <w:rsid w:val="3BD644B4"/>
    <w:rsid w:val="3BDE13E4"/>
    <w:rsid w:val="3BE727BB"/>
    <w:rsid w:val="3BF1370F"/>
    <w:rsid w:val="3BFB3155"/>
    <w:rsid w:val="3C2F3442"/>
    <w:rsid w:val="3C437D51"/>
    <w:rsid w:val="3C5C0177"/>
    <w:rsid w:val="3C627E69"/>
    <w:rsid w:val="3C6A5D65"/>
    <w:rsid w:val="3C6E25CB"/>
    <w:rsid w:val="3C7E42C0"/>
    <w:rsid w:val="3CA83F81"/>
    <w:rsid w:val="3CBE5D65"/>
    <w:rsid w:val="3CFB53FF"/>
    <w:rsid w:val="3D0C26DD"/>
    <w:rsid w:val="3D0F4BE2"/>
    <w:rsid w:val="3D0F78EF"/>
    <w:rsid w:val="3D1824F4"/>
    <w:rsid w:val="3D28636A"/>
    <w:rsid w:val="3D3C52D8"/>
    <w:rsid w:val="3D631413"/>
    <w:rsid w:val="3D894F91"/>
    <w:rsid w:val="3D8C7CFB"/>
    <w:rsid w:val="3D8D5491"/>
    <w:rsid w:val="3DBE785A"/>
    <w:rsid w:val="3DD41E4E"/>
    <w:rsid w:val="3DE81A5B"/>
    <w:rsid w:val="3DF2155F"/>
    <w:rsid w:val="3E286DD2"/>
    <w:rsid w:val="3E361035"/>
    <w:rsid w:val="3E465AF0"/>
    <w:rsid w:val="3E60778B"/>
    <w:rsid w:val="3E6C152F"/>
    <w:rsid w:val="3E6E5C03"/>
    <w:rsid w:val="3E7F3187"/>
    <w:rsid w:val="3EA96A91"/>
    <w:rsid w:val="3EAE0D3C"/>
    <w:rsid w:val="3EC33159"/>
    <w:rsid w:val="3F160E2E"/>
    <w:rsid w:val="3F3E1D7A"/>
    <w:rsid w:val="3F514E42"/>
    <w:rsid w:val="3F712B99"/>
    <w:rsid w:val="3F8731EB"/>
    <w:rsid w:val="3FBD1E5E"/>
    <w:rsid w:val="401353C9"/>
    <w:rsid w:val="40726A37"/>
    <w:rsid w:val="4073110F"/>
    <w:rsid w:val="407A25AF"/>
    <w:rsid w:val="407D78B7"/>
    <w:rsid w:val="409107EB"/>
    <w:rsid w:val="40970CB9"/>
    <w:rsid w:val="40981799"/>
    <w:rsid w:val="40BE6B8A"/>
    <w:rsid w:val="40F10B65"/>
    <w:rsid w:val="40F51E82"/>
    <w:rsid w:val="40FA0D36"/>
    <w:rsid w:val="411A3726"/>
    <w:rsid w:val="411C209C"/>
    <w:rsid w:val="41205D52"/>
    <w:rsid w:val="412A7A76"/>
    <w:rsid w:val="41307CB4"/>
    <w:rsid w:val="413B2881"/>
    <w:rsid w:val="414B337D"/>
    <w:rsid w:val="41743CF4"/>
    <w:rsid w:val="417878C2"/>
    <w:rsid w:val="41FD246B"/>
    <w:rsid w:val="41FF28BE"/>
    <w:rsid w:val="422628EF"/>
    <w:rsid w:val="4245577A"/>
    <w:rsid w:val="42590AE1"/>
    <w:rsid w:val="42690599"/>
    <w:rsid w:val="4275149F"/>
    <w:rsid w:val="429C2BFF"/>
    <w:rsid w:val="42B335D9"/>
    <w:rsid w:val="42BC070B"/>
    <w:rsid w:val="42BE05B4"/>
    <w:rsid w:val="42EE0B8E"/>
    <w:rsid w:val="42F74C04"/>
    <w:rsid w:val="43022A44"/>
    <w:rsid w:val="4303458B"/>
    <w:rsid w:val="435A7EDC"/>
    <w:rsid w:val="43715E0C"/>
    <w:rsid w:val="437A7900"/>
    <w:rsid w:val="43A026F7"/>
    <w:rsid w:val="43AA3872"/>
    <w:rsid w:val="43E3277A"/>
    <w:rsid w:val="43FE293C"/>
    <w:rsid w:val="44195CCB"/>
    <w:rsid w:val="4477313A"/>
    <w:rsid w:val="447B7A31"/>
    <w:rsid w:val="448557E6"/>
    <w:rsid w:val="448F2585"/>
    <w:rsid w:val="44A7466F"/>
    <w:rsid w:val="44CB56D5"/>
    <w:rsid w:val="44F153C8"/>
    <w:rsid w:val="45063CA8"/>
    <w:rsid w:val="451F1816"/>
    <w:rsid w:val="45216993"/>
    <w:rsid w:val="45344EB1"/>
    <w:rsid w:val="455E57C0"/>
    <w:rsid w:val="45721349"/>
    <w:rsid w:val="458709CB"/>
    <w:rsid w:val="45CF6626"/>
    <w:rsid w:val="45D16849"/>
    <w:rsid w:val="45F64989"/>
    <w:rsid w:val="46094833"/>
    <w:rsid w:val="461317C2"/>
    <w:rsid w:val="465E3265"/>
    <w:rsid w:val="466E2FFA"/>
    <w:rsid w:val="468D5FE8"/>
    <w:rsid w:val="468F3136"/>
    <w:rsid w:val="46B04ADC"/>
    <w:rsid w:val="46B37EDD"/>
    <w:rsid w:val="46B85A9A"/>
    <w:rsid w:val="46C318A2"/>
    <w:rsid w:val="46DB4EFF"/>
    <w:rsid w:val="46E25E80"/>
    <w:rsid w:val="46EA2ADE"/>
    <w:rsid w:val="471D66DF"/>
    <w:rsid w:val="47437CE3"/>
    <w:rsid w:val="475D2BE2"/>
    <w:rsid w:val="476D1683"/>
    <w:rsid w:val="47763BFB"/>
    <w:rsid w:val="47857EF9"/>
    <w:rsid w:val="48153A3E"/>
    <w:rsid w:val="48202B1D"/>
    <w:rsid w:val="48717B62"/>
    <w:rsid w:val="48AB513A"/>
    <w:rsid w:val="48D3100A"/>
    <w:rsid w:val="48DB0818"/>
    <w:rsid w:val="49152835"/>
    <w:rsid w:val="493205B5"/>
    <w:rsid w:val="493A13A7"/>
    <w:rsid w:val="496C4503"/>
    <w:rsid w:val="49CB2F57"/>
    <w:rsid w:val="49DA1A8B"/>
    <w:rsid w:val="49E66105"/>
    <w:rsid w:val="49F971E5"/>
    <w:rsid w:val="4A024938"/>
    <w:rsid w:val="4A0F3D33"/>
    <w:rsid w:val="4A3B6A6C"/>
    <w:rsid w:val="4AFF3BBB"/>
    <w:rsid w:val="4B077FDA"/>
    <w:rsid w:val="4B257D27"/>
    <w:rsid w:val="4B2C3B8E"/>
    <w:rsid w:val="4B2C5DCD"/>
    <w:rsid w:val="4B843032"/>
    <w:rsid w:val="4BAA626C"/>
    <w:rsid w:val="4BAC083C"/>
    <w:rsid w:val="4C054196"/>
    <w:rsid w:val="4C4B2100"/>
    <w:rsid w:val="4C4B6CDF"/>
    <w:rsid w:val="4C663F17"/>
    <w:rsid w:val="4C761229"/>
    <w:rsid w:val="4C8A1BCA"/>
    <w:rsid w:val="4CC87A14"/>
    <w:rsid w:val="4CD140E0"/>
    <w:rsid w:val="4CE35484"/>
    <w:rsid w:val="4D227714"/>
    <w:rsid w:val="4D2D2234"/>
    <w:rsid w:val="4D2F272B"/>
    <w:rsid w:val="4D4F5FFD"/>
    <w:rsid w:val="4D6B53FB"/>
    <w:rsid w:val="4DDB287B"/>
    <w:rsid w:val="4DDD3906"/>
    <w:rsid w:val="4DE330F0"/>
    <w:rsid w:val="4DE37799"/>
    <w:rsid w:val="4DF721EA"/>
    <w:rsid w:val="4DF935B4"/>
    <w:rsid w:val="4E222EEF"/>
    <w:rsid w:val="4E4B6749"/>
    <w:rsid w:val="4E504E30"/>
    <w:rsid w:val="4E5304C6"/>
    <w:rsid w:val="4E6D024A"/>
    <w:rsid w:val="4E78237E"/>
    <w:rsid w:val="4E8C6712"/>
    <w:rsid w:val="4EA80B6C"/>
    <w:rsid w:val="4EEB4044"/>
    <w:rsid w:val="4EF7737D"/>
    <w:rsid w:val="4F05061A"/>
    <w:rsid w:val="4F213E43"/>
    <w:rsid w:val="4F264012"/>
    <w:rsid w:val="4F34595E"/>
    <w:rsid w:val="4F3B58DC"/>
    <w:rsid w:val="4F54620A"/>
    <w:rsid w:val="4F5B0533"/>
    <w:rsid w:val="4F8A5F70"/>
    <w:rsid w:val="4FA72329"/>
    <w:rsid w:val="4FA87037"/>
    <w:rsid w:val="4FB532C2"/>
    <w:rsid w:val="4FBD7208"/>
    <w:rsid w:val="4FD5066C"/>
    <w:rsid w:val="500E2FCC"/>
    <w:rsid w:val="504B3463"/>
    <w:rsid w:val="50561E2F"/>
    <w:rsid w:val="5059723C"/>
    <w:rsid w:val="50703193"/>
    <w:rsid w:val="507312FB"/>
    <w:rsid w:val="50FA4C31"/>
    <w:rsid w:val="5105404B"/>
    <w:rsid w:val="511A4F6D"/>
    <w:rsid w:val="512F0806"/>
    <w:rsid w:val="51805BC8"/>
    <w:rsid w:val="51824F08"/>
    <w:rsid w:val="51984A3A"/>
    <w:rsid w:val="519B2348"/>
    <w:rsid w:val="519D562D"/>
    <w:rsid w:val="51C9019D"/>
    <w:rsid w:val="51CE6EA7"/>
    <w:rsid w:val="51D21A3B"/>
    <w:rsid w:val="51FB4F63"/>
    <w:rsid w:val="5208738B"/>
    <w:rsid w:val="52146B3D"/>
    <w:rsid w:val="521B2D80"/>
    <w:rsid w:val="5236526A"/>
    <w:rsid w:val="523A568B"/>
    <w:rsid w:val="524B1A3B"/>
    <w:rsid w:val="52582060"/>
    <w:rsid w:val="527B483C"/>
    <w:rsid w:val="52A07344"/>
    <w:rsid w:val="52A8437F"/>
    <w:rsid w:val="52AD2F4E"/>
    <w:rsid w:val="52B3086A"/>
    <w:rsid w:val="52C53689"/>
    <w:rsid w:val="52F04CF2"/>
    <w:rsid w:val="52F16D83"/>
    <w:rsid w:val="52F87182"/>
    <w:rsid w:val="52FC4397"/>
    <w:rsid w:val="530849D3"/>
    <w:rsid w:val="530976E1"/>
    <w:rsid w:val="530A0286"/>
    <w:rsid w:val="530A5608"/>
    <w:rsid w:val="53155142"/>
    <w:rsid w:val="53224829"/>
    <w:rsid w:val="532D7939"/>
    <w:rsid w:val="53352F36"/>
    <w:rsid w:val="53371C33"/>
    <w:rsid w:val="53384380"/>
    <w:rsid w:val="533D53D6"/>
    <w:rsid w:val="53400E01"/>
    <w:rsid w:val="53407BC9"/>
    <w:rsid w:val="537F7E5F"/>
    <w:rsid w:val="53B14167"/>
    <w:rsid w:val="53DA1661"/>
    <w:rsid w:val="53DC621D"/>
    <w:rsid w:val="53E63C39"/>
    <w:rsid w:val="53E92B3F"/>
    <w:rsid w:val="54057BAC"/>
    <w:rsid w:val="54106886"/>
    <w:rsid w:val="5427293A"/>
    <w:rsid w:val="5442751C"/>
    <w:rsid w:val="545A4F0F"/>
    <w:rsid w:val="546E5AC9"/>
    <w:rsid w:val="54854439"/>
    <w:rsid w:val="54C720DC"/>
    <w:rsid w:val="54D06354"/>
    <w:rsid w:val="55033EB5"/>
    <w:rsid w:val="552509B5"/>
    <w:rsid w:val="558349F6"/>
    <w:rsid w:val="558D2DD9"/>
    <w:rsid w:val="55A13EFC"/>
    <w:rsid w:val="55D15120"/>
    <w:rsid w:val="56016AC4"/>
    <w:rsid w:val="560B28A2"/>
    <w:rsid w:val="563526DF"/>
    <w:rsid w:val="5642723C"/>
    <w:rsid w:val="565932E1"/>
    <w:rsid w:val="56966139"/>
    <w:rsid w:val="56A82A71"/>
    <w:rsid w:val="56C2450B"/>
    <w:rsid w:val="572D1B28"/>
    <w:rsid w:val="573201C7"/>
    <w:rsid w:val="57432DE1"/>
    <w:rsid w:val="576139F3"/>
    <w:rsid w:val="5771726E"/>
    <w:rsid w:val="577D5916"/>
    <w:rsid w:val="57940E8F"/>
    <w:rsid w:val="57DA1A5E"/>
    <w:rsid w:val="57F56CA9"/>
    <w:rsid w:val="57F71491"/>
    <w:rsid w:val="57F90ADA"/>
    <w:rsid w:val="58065886"/>
    <w:rsid w:val="580D5001"/>
    <w:rsid w:val="58402126"/>
    <w:rsid w:val="589F285C"/>
    <w:rsid w:val="58A65F6C"/>
    <w:rsid w:val="58D87045"/>
    <w:rsid w:val="58ED28FD"/>
    <w:rsid w:val="59194259"/>
    <w:rsid w:val="591F396F"/>
    <w:rsid w:val="596654B7"/>
    <w:rsid w:val="59BF43F6"/>
    <w:rsid w:val="59CE0A49"/>
    <w:rsid w:val="5A0F1291"/>
    <w:rsid w:val="5A2D7271"/>
    <w:rsid w:val="5A547A54"/>
    <w:rsid w:val="5A5B5BCE"/>
    <w:rsid w:val="5A73682A"/>
    <w:rsid w:val="5A7C7880"/>
    <w:rsid w:val="5A8305A8"/>
    <w:rsid w:val="5A965D0B"/>
    <w:rsid w:val="5A992397"/>
    <w:rsid w:val="5AA03956"/>
    <w:rsid w:val="5AC37402"/>
    <w:rsid w:val="5AD4334F"/>
    <w:rsid w:val="5AFC3DE4"/>
    <w:rsid w:val="5B103DFB"/>
    <w:rsid w:val="5B454CA8"/>
    <w:rsid w:val="5B45513F"/>
    <w:rsid w:val="5B59072A"/>
    <w:rsid w:val="5B615163"/>
    <w:rsid w:val="5B67461B"/>
    <w:rsid w:val="5B6D3FC7"/>
    <w:rsid w:val="5B7B2568"/>
    <w:rsid w:val="5B7E2F85"/>
    <w:rsid w:val="5B822644"/>
    <w:rsid w:val="5B9659F2"/>
    <w:rsid w:val="5BA64CB4"/>
    <w:rsid w:val="5BC146AA"/>
    <w:rsid w:val="5BC61493"/>
    <w:rsid w:val="5BCC7AF6"/>
    <w:rsid w:val="5BCF1F51"/>
    <w:rsid w:val="5BF84629"/>
    <w:rsid w:val="5C0A1889"/>
    <w:rsid w:val="5C3A3C88"/>
    <w:rsid w:val="5C46565C"/>
    <w:rsid w:val="5C7B4138"/>
    <w:rsid w:val="5C973590"/>
    <w:rsid w:val="5CAA3DE7"/>
    <w:rsid w:val="5CBE4D0C"/>
    <w:rsid w:val="5CC47C60"/>
    <w:rsid w:val="5CF724FE"/>
    <w:rsid w:val="5D0C031B"/>
    <w:rsid w:val="5D1169AB"/>
    <w:rsid w:val="5D417530"/>
    <w:rsid w:val="5D8C367A"/>
    <w:rsid w:val="5DCF2BBD"/>
    <w:rsid w:val="5DF61095"/>
    <w:rsid w:val="5E0B4694"/>
    <w:rsid w:val="5E211DA6"/>
    <w:rsid w:val="5E3F7FE3"/>
    <w:rsid w:val="5E5D3856"/>
    <w:rsid w:val="5E811456"/>
    <w:rsid w:val="5E8A513E"/>
    <w:rsid w:val="5EAB7753"/>
    <w:rsid w:val="5ED8518E"/>
    <w:rsid w:val="5EE53B26"/>
    <w:rsid w:val="5EFF5F44"/>
    <w:rsid w:val="5F036FF7"/>
    <w:rsid w:val="5F0A7B6B"/>
    <w:rsid w:val="5F0F1F1B"/>
    <w:rsid w:val="5F3C5B2C"/>
    <w:rsid w:val="5F4A3C8F"/>
    <w:rsid w:val="5F563E79"/>
    <w:rsid w:val="5F7C69E9"/>
    <w:rsid w:val="5F891293"/>
    <w:rsid w:val="5FB50C60"/>
    <w:rsid w:val="5FD95144"/>
    <w:rsid w:val="5FFA7AE5"/>
    <w:rsid w:val="60063183"/>
    <w:rsid w:val="603C1A39"/>
    <w:rsid w:val="603F3914"/>
    <w:rsid w:val="60542A21"/>
    <w:rsid w:val="605C025D"/>
    <w:rsid w:val="605C6D0E"/>
    <w:rsid w:val="607D3B8F"/>
    <w:rsid w:val="608F27F4"/>
    <w:rsid w:val="60941B6F"/>
    <w:rsid w:val="60BB7BCA"/>
    <w:rsid w:val="60C46041"/>
    <w:rsid w:val="60DD0B15"/>
    <w:rsid w:val="60DD460A"/>
    <w:rsid w:val="60E7262A"/>
    <w:rsid w:val="60EC3EDB"/>
    <w:rsid w:val="60F94E75"/>
    <w:rsid w:val="610D53EA"/>
    <w:rsid w:val="612B0C93"/>
    <w:rsid w:val="6137357B"/>
    <w:rsid w:val="613F623F"/>
    <w:rsid w:val="617353AB"/>
    <w:rsid w:val="618F75F9"/>
    <w:rsid w:val="61C30483"/>
    <w:rsid w:val="61C618BD"/>
    <w:rsid w:val="62072B66"/>
    <w:rsid w:val="621E1DE1"/>
    <w:rsid w:val="622D0639"/>
    <w:rsid w:val="623B7779"/>
    <w:rsid w:val="6244269F"/>
    <w:rsid w:val="625446CD"/>
    <w:rsid w:val="625D7F6C"/>
    <w:rsid w:val="626B48DB"/>
    <w:rsid w:val="627229F3"/>
    <w:rsid w:val="62955DCE"/>
    <w:rsid w:val="62A7036C"/>
    <w:rsid w:val="62CE1BD7"/>
    <w:rsid w:val="62D857E3"/>
    <w:rsid w:val="62ED5744"/>
    <w:rsid w:val="634963BE"/>
    <w:rsid w:val="634A3A42"/>
    <w:rsid w:val="634B7E1E"/>
    <w:rsid w:val="63604CDB"/>
    <w:rsid w:val="6373214F"/>
    <w:rsid w:val="63756BA3"/>
    <w:rsid w:val="63764F7D"/>
    <w:rsid w:val="639321C7"/>
    <w:rsid w:val="63CD0D8F"/>
    <w:rsid w:val="63EA3C4A"/>
    <w:rsid w:val="64096310"/>
    <w:rsid w:val="6424391C"/>
    <w:rsid w:val="645C51F5"/>
    <w:rsid w:val="649835B9"/>
    <w:rsid w:val="6498576C"/>
    <w:rsid w:val="64AD517B"/>
    <w:rsid w:val="64C2372D"/>
    <w:rsid w:val="64C4341F"/>
    <w:rsid w:val="6506247E"/>
    <w:rsid w:val="650A1B31"/>
    <w:rsid w:val="65217AAF"/>
    <w:rsid w:val="65323A59"/>
    <w:rsid w:val="655336B5"/>
    <w:rsid w:val="65692B9F"/>
    <w:rsid w:val="65AE5187"/>
    <w:rsid w:val="65BC793C"/>
    <w:rsid w:val="65C32B49"/>
    <w:rsid w:val="65EA5534"/>
    <w:rsid w:val="66282590"/>
    <w:rsid w:val="664875CE"/>
    <w:rsid w:val="66695156"/>
    <w:rsid w:val="66A24ABC"/>
    <w:rsid w:val="66AB0FCC"/>
    <w:rsid w:val="66AE662E"/>
    <w:rsid w:val="66C1055F"/>
    <w:rsid w:val="66C6697F"/>
    <w:rsid w:val="678B053D"/>
    <w:rsid w:val="679A039C"/>
    <w:rsid w:val="67E623A5"/>
    <w:rsid w:val="67FB0B79"/>
    <w:rsid w:val="680B4688"/>
    <w:rsid w:val="68213B94"/>
    <w:rsid w:val="68256051"/>
    <w:rsid w:val="6833068B"/>
    <w:rsid w:val="68424F43"/>
    <w:rsid w:val="686516FC"/>
    <w:rsid w:val="687E4A40"/>
    <w:rsid w:val="687F1B4C"/>
    <w:rsid w:val="688E6535"/>
    <w:rsid w:val="68CF4D06"/>
    <w:rsid w:val="68DE7349"/>
    <w:rsid w:val="69116CEA"/>
    <w:rsid w:val="69203B23"/>
    <w:rsid w:val="695F3699"/>
    <w:rsid w:val="698A764B"/>
    <w:rsid w:val="699A7D3C"/>
    <w:rsid w:val="69DE6069"/>
    <w:rsid w:val="6A016979"/>
    <w:rsid w:val="6A0E7BF1"/>
    <w:rsid w:val="6A1666FA"/>
    <w:rsid w:val="6A2707FE"/>
    <w:rsid w:val="6A3554EB"/>
    <w:rsid w:val="6A444805"/>
    <w:rsid w:val="6A6E653D"/>
    <w:rsid w:val="6A763724"/>
    <w:rsid w:val="6A930962"/>
    <w:rsid w:val="6A933194"/>
    <w:rsid w:val="6A9D2B27"/>
    <w:rsid w:val="6ACD2F90"/>
    <w:rsid w:val="6AF1514F"/>
    <w:rsid w:val="6AF31DC5"/>
    <w:rsid w:val="6B1C0D94"/>
    <w:rsid w:val="6B1F6401"/>
    <w:rsid w:val="6B5C46C4"/>
    <w:rsid w:val="6B5E339F"/>
    <w:rsid w:val="6B687D0F"/>
    <w:rsid w:val="6B74102A"/>
    <w:rsid w:val="6B7A2CF9"/>
    <w:rsid w:val="6B7D1CBE"/>
    <w:rsid w:val="6B8864AE"/>
    <w:rsid w:val="6B8A0B5F"/>
    <w:rsid w:val="6B9B4D9F"/>
    <w:rsid w:val="6BC02D81"/>
    <w:rsid w:val="6BC41B79"/>
    <w:rsid w:val="6BDC10E3"/>
    <w:rsid w:val="6C4A0BA6"/>
    <w:rsid w:val="6C7B1B09"/>
    <w:rsid w:val="6C9D5E67"/>
    <w:rsid w:val="6CB318D6"/>
    <w:rsid w:val="6CB54A56"/>
    <w:rsid w:val="6CE936B0"/>
    <w:rsid w:val="6CF53459"/>
    <w:rsid w:val="6D19462A"/>
    <w:rsid w:val="6D455C11"/>
    <w:rsid w:val="6D70481C"/>
    <w:rsid w:val="6D7F3880"/>
    <w:rsid w:val="6D973853"/>
    <w:rsid w:val="6DA42649"/>
    <w:rsid w:val="6DBF3136"/>
    <w:rsid w:val="6DFC6E0E"/>
    <w:rsid w:val="6E1E3485"/>
    <w:rsid w:val="6E2366CC"/>
    <w:rsid w:val="6E3665F8"/>
    <w:rsid w:val="6E7B39F8"/>
    <w:rsid w:val="6E9667C9"/>
    <w:rsid w:val="6E9F7824"/>
    <w:rsid w:val="6EC753F6"/>
    <w:rsid w:val="6EE765A7"/>
    <w:rsid w:val="6F0125D1"/>
    <w:rsid w:val="6F211CC5"/>
    <w:rsid w:val="6F413476"/>
    <w:rsid w:val="6F4D5E8C"/>
    <w:rsid w:val="6F7708B4"/>
    <w:rsid w:val="6F9C290F"/>
    <w:rsid w:val="6FBA3CBE"/>
    <w:rsid w:val="6FC8615E"/>
    <w:rsid w:val="6FCE0AAB"/>
    <w:rsid w:val="6FD6142B"/>
    <w:rsid w:val="6FE35428"/>
    <w:rsid w:val="700C593B"/>
    <w:rsid w:val="70190B5B"/>
    <w:rsid w:val="702E0E18"/>
    <w:rsid w:val="702E7349"/>
    <w:rsid w:val="70633C7F"/>
    <w:rsid w:val="70661284"/>
    <w:rsid w:val="707F7E12"/>
    <w:rsid w:val="70894DD3"/>
    <w:rsid w:val="708A6914"/>
    <w:rsid w:val="70AF2106"/>
    <w:rsid w:val="70B31FFC"/>
    <w:rsid w:val="70BA0BEB"/>
    <w:rsid w:val="70C13727"/>
    <w:rsid w:val="70F25C25"/>
    <w:rsid w:val="710E74F7"/>
    <w:rsid w:val="71105ED7"/>
    <w:rsid w:val="71231C5E"/>
    <w:rsid w:val="71340ED1"/>
    <w:rsid w:val="714E097E"/>
    <w:rsid w:val="716B4C0B"/>
    <w:rsid w:val="71873C4D"/>
    <w:rsid w:val="718A13CC"/>
    <w:rsid w:val="71C439A1"/>
    <w:rsid w:val="71CC61D7"/>
    <w:rsid w:val="71D80E04"/>
    <w:rsid w:val="72156B83"/>
    <w:rsid w:val="7229236B"/>
    <w:rsid w:val="722B66B2"/>
    <w:rsid w:val="724633D5"/>
    <w:rsid w:val="7252653F"/>
    <w:rsid w:val="7260070F"/>
    <w:rsid w:val="72605C28"/>
    <w:rsid w:val="72625BDF"/>
    <w:rsid w:val="726B415F"/>
    <w:rsid w:val="726C04B9"/>
    <w:rsid w:val="726C5AAA"/>
    <w:rsid w:val="72C125A9"/>
    <w:rsid w:val="734B1CF7"/>
    <w:rsid w:val="73577FDB"/>
    <w:rsid w:val="73611B68"/>
    <w:rsid w:val="738E67D2"/>
    <w:rsid w:val="739E78BD"/>
    <w:rsid w:val="739F4E1D"/>
    <w:rsid w:val="73AA0ECB"/>
    <w:rsid w:val="73D31842"/>
    <w:rsid w:val="73DD3A2E"/>
    <w:rsid w:val="73EC3C71"/>
    <w:rsid w:val="73F6573B"/>
    <w:rsid w:val="744D2617"/>
    <w:rsid w:val="74505A2E"/>
    <w:rsid w:val="7455421E"/>
    <w:rsid w:val="746037C8"/>
    <w:rsid w:val="746229F0"/>
    <w:rsid w:val="747709DE"/>
    <w:rsid w:val="749F4B83"/>
    <w:rsid w:val="74A650EA"/>
    <w:rsid w:val="74B250C6"/>
    <w:rsid w:val="74BB5BF2"/>
    <w:rsid w:val="74EF73E4"/>
    <w:rsid w:val="74FB1899"/>
    <w:rsid w:val="74FD12A1"/>
    <w:rsid w:val="75053637"/>
    <w:rsid w:val="75300BBF"/>
    <w:rsid w:val="75700912"/>
    <w:rsid w:val="758A629E"/>
    <w:rsid w:val="758E1F06"/>
    <w:rsid w:val="76064601"/>
    <w:rsid w:val="76582059"/>
    <w:rsid w:val="767123E8"/>
    <w:rsid w:val="7676216C"/>
    <w:rsid w:val="76894E84"/>
    <w:rsid w:val="76895528"/>
    <w:rsid w:val="76940EE8"/>
    <w:rsid w:val="76992870"/>
    <w:rsid w:val="769C4578"/>
    <w:rsid w:val="76DA14E0"/>
    <w:rsid w:val="76F60957"/>
    <w:rsid w:val="7713386A"/>
    <w:rsid w:val="772E2F62"/>
    <w:rsid w:val="775C7002"/>
    <w:rsid w:val="779661DC"/>
    <w:rsid w:val="77F7542A"/>
    <w:rsid w:val="780F44EB"/>
    <w:rsid w:val="78160E6B"/>
    <w:rsid w:val="781E4380"/>
    <w:rsid w:val="785420C1"/>
    <w:rsid w:val="786C473A"/>
    <w:rsid w:val="78864637"/>
    <w:rsid w:val="78970272"/>
    <w:rsid w:val="78A06BC1"/>
    <w:rsid w:val="78AC6F10"/>
    <w:rsid w:val="78BE704C"/>
    <w:rsid w:val="78C5551D"/>
    <w:rsid w:val="78CC48AD"/>
    <w:rsid w:val="78CE0B56"/>
    <w:rsid w:val="78D64B37"/>
    <w:rsid w:val="78ED723A"/>
    <w:rsid w:val="79393FB8"/>
    <w:rsid w:val="794B1DF9"/>
    <w:rsid w:val="79536ADA"/>
    <w:rsid w:val="796F0B2B"/>
    <w:rsid w:val="797923AD"/>
    <w:rsid w:val="79891B71"/>
    <w:rsid w:val="79AD675B"/>
    <w:rsid w:val="79B504EF"/>
    <w:rsid w:val="79B63756"/>
    <w:rsid w:val="79B86F88"/>
    <w:rsid w:val="79BF41A3"/>
    <w:rsid w:val="79FD0674"/>
    <w:rsid w:val="79FE67BB"/>
    <w:rsid w:val="7A2C64F4"/>
    <w:rsid w:val="7A5A5A33"/>
    <w:rsid w:val="7A6172F2"/>
    <w:rsid w:val="7A7B56B4"/>
    <w:rsid w:val="7AF92AE9"/>
    <w:rsid w:val="7AFB380F"/>
    <w:rsid w:val="7B01281F"/>
    <w:rsid w:val="7B10425D"/>
    <w:rsid w:val="7B3747A7"/>
    <w:rsid w:val="7B3C7251"/>
    <w:rsid w:val="7B452189"/>
    <w:rsid w:val="7B665EFA"/>
    <w:rsid w:val="7BB30217"/>
    <w:rsid w:val="7BCC4582"/>
    <w:rsid w:val="7BF85A62"/>
    <w:rsid w:val="7C4F1159"/>
    <w:rsid w:val="7C54508A"/>
    <w:rsid w:val="7C63561C"/>
    <w:rsid w:val="7C7E498A"/>
    <w:rsid w:val="7C95155D"/>
    <w:rsid w:val="7CDD70A7"/>
    <w:rsid w:val="7CDF474D"/>
    <w:rsid w:val="7CE81311"/>
    <w:rsid w:val="7CF7208F"/>
    <w:rsid w:val="7D0168E3"/>
    <w:rsid w:val="7D0245E8"/>
    <w:rsid w:val="7D116934"/>
    <w:rsid w:val="7D204BDF"/>
    <w:rsid w:val="7D342A54"/>
    <w:rsid w:val="7D60154E"/>
    <w:rsid w:val="7D68276C"/>
    <w:rsid w:val="7D704ADA"/>
    <w:rsid w:val="7D8E55CB"/>
    <w:rsid w:val="7D8F2B42"/>
    <w:rsid w:val="7DB647A3"/>
    <w:rsid w:val="7DB72F08"/>
    <w:rsid w:val="7DB7563E"/>
    <w:rsid w:val="7DC33269"/>
    <w:rsid w:val="7E0F2C21"/>
    <w:rsid w:val="7E1F6322"/>
    <w:rsid w:val="7E3A782F"/>
    <w:rsid w:val="7E6E55E9"/>
    <w:rsid w:val="7E8564D8"/>
    <w:rsid w:val="7E87749C"/>
    <w:rsid w:val="7E8D69BF"/>
    <w:rsid w:val="7E9E1EDB"/>
    <w:rsid w:val="7EA07669"/>
    <w:rsid w:val="7EA32AEF"/>
    <w:rsid w:val="7ED10B5B"/>
    <w:rsid w:val="7EEA0FF7"/>
    <w:rsid w:val="7EF86E35"/>
    <w:rsid w:val="7F1255A7"/>
    <w:rsid w:val="7F1D5EDC"/>
    <w:rsid w:val="7F3472A1"/>
    <w:rsid w:val="7F3B23AA"/>
    <w:rsid w:val="7F481839"/>
    <w:rsid w:val="7F7E2199"/>
    <w:rsid w:val="7F8361A9"/>
    <w:rsid w:val="7F9A2B6E"/>
    <w:rsid w:val="7F9E73FD"/>
    <w:rsid w:val="7FD95928"/>
    <w:rsid w:val="7FED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1C0B1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C0B1D"/>
    <w:rPr>
      <w:rFonts w:ascii="Times New Roman" w:eastAsia="仿宋_GB2312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548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1C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B1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C0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0B1D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C0B1D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1C0B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148</Words>
  <Characters>846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一、明确本轮乡镇行政区划调整改革全市（州）减少乡镇数量</dc:title>
  <dc:subject/>
  <dc:creator>China</dc:creator>
  <cp:keywords/>
  <dc:description/>
  <cp:lastModifiedBy>微软用户</cp:lastModifiedBy>
  <cp:revision>317</cp:revision>
  <cp:lastPrinted>2020-05-08T07:48:00Z</cp:lastPrinted>
  <dcterms:created xsi:type="dcterms:W3CDTF">2019-07-12T06:03:00Z</dcterms:created>
  <dcterms:modified xsi:type="dcterms:W3CDTF">2020-05-08T09:48:00Z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