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广朝府函〔</w:t>
      </w: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41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pStyle w:val="2"/>
        <w:rPr>
          <w:rFonts w:ascii="方正仿宋_GBK" w:eastAsia="方正仿宋_GBK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关于同意曾家镇村级建制调整改革的批复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</w:p>
    <w:p>
      <w:pPr>
        <w:pStyle w:val="2"/>
        <w:spacing w:line="600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曾家镇人民政府：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你镇《关于曾家镇村级建制调整改革的请示》（广朝曾府〔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34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一、同意太平村、山峰村与曾家社区合并，设立曾家社区。撤销太平村、山峰村村民委员会，设立曾家社区居民委员会，办公地点设在原山峰村村委会。调整后，管辖范围东至荣乐村观音崖，南至汉王街往川洞庵分岔路口，西与石烛村交界，北至社区蔡家沟，辖居民小组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个，村民小组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15.97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2326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 xml:space="preserve"> 998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二、同意荣乐村与明阳村合并，合并后的村名为荣乐村。撤销明阳村村民委员会，设立荣乐村村民委员会，办公地点设在原荣乐村村委会。建制调整后，辖村民小组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17.51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1805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466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三、同意响水村与白鹰村合并，合并后的村名为白鹰村。撤销响水村村民委员会，设立白鹰村村民委员会，办公地点设在原响水村村委会。建制调整后，辖村民小组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14.01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1454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392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四、同意石烛村与张家村合并，合并后的村名为石烛村。撤销张家村村民委员会，设立石烛村村民委员会，办公地点设在原石烛村村委会。建制调整后，辖村民小组</w:t>
      </w:r>
      <w:r>
        <w:rPr>
          <w:rFonts w:ascii="仿宋_GB2312" w:hAnsi="仿宋_GB2312" w:cs="仿宋_GB2312"/>
        </w:rPr>
        <w:t>13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15.89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1275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375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五、同意大竹村与金龙村合并，将尧坪村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组的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户并入，合并后的村名为大竹村。撤销金龙村村民委员会，设立大竹村村民委员会，办公地点设在原大竹村村委会。建制调整后，辖村民小组</w:t>
      </w:r>
      <w:r>
        <w:rPr>
          <w:rFonts w:ascii="仿宋_GB2312" w:hAnsi="仿宋_GB2312" w:cs="仿宋_GB2312"/>
        </w:rPr>
        <w:t>13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20.16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2201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549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六、同意尧坪村（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组的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户除外）与李家村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组合并，合并后的</w:t>
      </w:r>
      <w:bookmarkStart w:id="0" w:name="_GoBack"/>
      <w:bookmarkEnd w:id="0"/>
      <w:r>
        <w:rPr>
          <w:rFonts w:hint="eastAsia" w:ascii="仿宋_GB2312" w:hAnsi="仿宋_GB2312" w:cs="仿宋_GB2312"/>
        </w:rPr>
        <w:t>村名为尧坪村，设立尧坪村村民委员会，办公地点设在原尧坪村村委会。建制调整后，辖村民小组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5.16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1050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280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七、同意保留李家村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组，设立李家村村民委员会，办公地点设在原李家村村委会。建制调整后，辖村民小组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8.78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862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232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调整后，你镇辖建制村</w:t>
      </w: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个、社区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个，分别是荣乐村、白鹰村、大竹村、石烛村、尧坪村、李家村、石鹰村、前卫村、工农村、毛坝村、中柏村、曾家社区。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spacing w:line="576" w:lineRule="exact"/>
        <w:rPr>
          <w:rFonts w:ascii="华文仿宋" w:hAnsi="华文仿宋" w:eastAsia="华文仿宋" w:cs="华文仿宋"/>
        </w:rPr>
      </w:pPr>
    </w:p>
    <w:p>
      <w:pPr>
        <w:pStyle w:val="2"/>
        <w:spacing w:line="576" w:lineRule="exact"/>
        <w:rPr>
          <w:rFonts w:ascii="华文仿宋" w:hAnsi="华文仿宋" w:eastAsia="华文仿宋" w:cs="华文仿宋"/>
        </w:rPr>
      </w:pPr>
    </w:p>
    <w:p>
      <w:pPr>
        <w:pStyle w:val="2"/>
        <w:spacing w:line="576" w:lineRule="exact"/>
        <w:ind w:firstLine="4640" w:firstLineChars="145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76" w:lineRule="exact"/>
        <w:ind w:firstLine="5120" w:firstLineChars="160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eastAsia="方正仿宋_GBK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　　</w:t>
      </w:r>
      <w:r>
        <w:rPr>
          <w:rFonts w:ascii="方正仿宋_GBK" w:eastAsia="方正仿宋_GBK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18" w:bottom="1701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方正小标宋_GBK" w:eastAsia="方正小标宋_GBK"/>
        <w:sz w:val="28"/>
        <w:szCs w:val="28"/>
      </w:rPr>
    </w:pPr>
    <w:r>
      <w:rPr>
        <w:rStyle w:val="6"/>
        <w:rFonts w:ascii="方正小标宋_GBK" w:eastAsia="方正小标宋_GBK"/>
        <w:sz w:val="28"/>
        <w:szCs w:val="28"/>
      </w:rPr>
      <w:fldChar w:fldCharType="begin"/>
    </w:r>
    <w:r>
      <w:rPr>
        <w:rStyle w:val="6"/>
        <w:rFonts w:ascii="方正小标宋_GBK" w:eastAsia="方正小标宋_GBK"/>
        <w:sz w:val="28"/>
        <w:szCs w:val="28"/>
      </w:rPr>
      <w:instrText xml:space="preserve">PAGE  </w:instrText>
    </w:r>
    <w:r>
      <w:rPr>
        <w:rStyle w:val="6"/>
        <w:rFonts w:ascii="方正小标宋_GBK" w:eastAsia="方正小标宋_GBK"/>
        <w:sz w:val="28"/>
        <w:szCs w:val="28"/>
      </w:rPr>
      <w:fldChar w:fldCharType="separate"/>
    </w:r>
    <w:r>
      <w:rPr>
        <w:rStyle w:val="6"/>
        <w:rFonts w:ascii="方正小标宋_GBK" w:eastAsia="方正小标宋_GBK"/>
        <w:sz w:val="28"/>
        <w:szCs w:val="28"/>
      </w:rPr>
      <w:t>- 3 -</w:t>
    </w:r>
    <w:r>
      <w:rPr>
        <w:rStyle w:val="6"/>
        <w:rFonts w:ascii="方正小标宋_GBK" w:eastAsia="方正小标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B1898"/>
    <w:rsid w:val="000C1534"/>
    <w:rsid w:val="000D7AFD"/>
    <w:rsid w:val="000F336F"/>
    <w:rsid w:val="000F43F1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545E4"/>
    <w:rsid w:val="00162E76"/>
    <w:rsid w:val="00163373"/>
    <w:rsid w:val="00170B39"/>
    <w:rsid w:val="00171618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01B4"/>
    <w:rsid w:val="0027310A"/>
    <w:rsid w:val="002921E1"/>
    <w:rsid w:val="00292968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21AD9"/>
    <w:rsid w:val="003377A3"/>
    <w:rsid w:val="003536D0"/>
    <w:rsid w:val="003674F8"/>
    <w:rsid w:val="00380DF8"/>
    <w:rsid w:val="00380FBC"/>
    <w:rsid w:val="003865DD"/>
    <w:rsid w:val="00396B5E"/>
    <w:rsid w:val="003978E2"/>
    <w:rsid w:val="003B4BE0"/>
    <w:rsid w:val="003B500F"/>
    <w:rsid w:val="003B5DF2"/>
    <w:rsid w:val="003B7417"/>
    <w:rsid w:val="003B7B17"/>
    <w:rsid w:val="003D0371"/>
    <w:rsid w:val="00402573"/>
    <w:rsid w:val="00445788"/>
    <w:rsid w:val="00445BFD"/>
    <w:rsid w:val="0045549A"/>
    <w:rsid w:val="004565BF"/>
    <w:rsid w:val="00465133"/>
    <w:rsid w:val="0047568C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E76"/>
    <w:rsid w:val="00501CEE"/>
    <w:rsid w:val="00504647"/>
    <w:rsid w:val="005127A0"/>
    <w:rsid w:val="00516285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C5B70"/>
    <w:rsid w:val="005D2A25"/>
    <w:rsid w:val="005D662B"/>
    <w:rsid w:val="005E1FEF"/>
    <w:rsid w:val="005E619D"/>
    <w:rsid w:val="005F49FF"/>
    <w:rsid w:val="0060058B"/>
    <w:rsid w:val="006309EE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D678B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8366B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657F"/>
    <w:rsid w:val="008B3B2D"/>
    <w:rsid w:val="008D2C6C"/>
    <w:rsid w:val="008E0927"/>
    <w:rsid w:val="008E0E7D"/>
    <w:rsid w:val="008E6D86"/>
    <w:rsid w:val="008F0C12"/>
    <w:rsid w:val="008F7672"/>
    <w:rsid w:val="009213F7"/>
    <w:rsid w:val="00932BF5"/>
    <w:rsid w:val="00933221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0DF4"/>
    <w:rsid w:val="009B12D5"/>
    <w:rsid w:val="009B4449"/>
    <w:rsid w:val="009B7547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196C"/>
    <w:rsid w:val="00A57CDC"/>
    <w:rsid w:val="00A913D4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3F8A"/>
    <w:rsid w:val="00B55D4A"/>
    <w:rsid w:val="00B91255"/>
    <w:rsid w:val="00B97138"/>
    <w:rsid w:val="00BA0EA6"/>
    <w:rsid w:val="00BA4DA5"/>
    <w:rsid w:val="00BA5E7E"/>
    <w:rsid w:val="00BA719A"/>
    <w:rsid w:val="00BA7EB4"/>
    <w:rsid w:val="00BB13E7"/>
    <w:rsid w:val="00BB7547"/>
    <w:rsid w:val="00BC2B88"/>
    <w:rsid w:val="00BD3719"/>
    <w:rsid w:val="00BD4443"/>
    <w:rsid w:val="00BD7496"/>
    <w:rsid w:val="00BE5D2C"/>
    <w:rsid w:val="00BE7FBB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C37ED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1748"/>
    <w:rsid w:val="00E32450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E09A2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C16E6C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658C5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86403F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3805AF"/>
    <w:rsid w:val="09436AB0"/>
    <w:rsid w:val="09584B11"/>
    <w:rsid w:val="095B6D83"/>
    <w:rsid w:val="09697FE1"/>
    <w:rsid w:val="097138F9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A055FB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2950E4"/>
    <w:rsid w:val="0F4F1C99"/>
    <w:rsid w:val="0F802F89"/>
    <w:rsid w:val="0F825BF7"/>
    <w:rsid w:val="0FA11CFA"/>
    <w:rsid w:val="0FAD2572"/>
    <w:rsid w:val="0FCC727B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D9E064B"/>
    <w:rsid w:val="1E373A51"/>
    <w:rsid w:val="1E5B5DE5"/>
    <w:rsid w:val="1E782C4D"/>
    <w:rsid w:val="1E8734ED"/>
    <w:rsid w:val="1F0B2DA4"/>
    <w:rsid w:val="1F15054A"/>
    <w:rsid w:val="1F434282"/>
    <w:rsid w:val="1F4F2055"/>
    <w:rsid w:val="1F5F45DD"/>
    <w:rsid w:val="1F61378D"/>
    <w:rsid w:val="1F68177E"/>
    <w:rsid w:val="1F6B2689"/>
    <w:rsid w:val="1F6D5F38"/>
    <w:rsid w:val="1F8057CC"/>
    <w:rsid w:val="1FA37213"/>
    <w:rsid w:val="1FB87B53"/>
    <w:rsid w:val="1FC378B3"/>
    <w:rsid w:val="1FD654B0"/>
    <w:rsid w:val="1FDE7C72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1377C6"/>
    <w:rsid w:val="238041F4"/>
    <w:rsid w:val="239F1D9F"/>
    <w:rsid w:val="23C01B6F"/>
    <w:rsid w:val="23E1068A"/>
    <w:rsid w:val="23ED0664"/>
    <w:rsid w:val="23FF502B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C54362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F15DAF"/>
    <w:rsid w:val="2EFC532F"/>
    <w:rsid w:val="2F2E66C9"/>
    <w:rsid w:val="2F3C0024"/>
    <w:rsid w:val="2F604EDA"/>
    <w:rsid w:val="2F666975"/>
    <w:rsid w:val="2F666B01"/>
    <w:rsid w:val="2F7B7972"/>
    <w:rsid w:val="2FDD6F71"/>
    <w:rsid w:val="2FDF0E0F"/>
    <w:rsid w:val="2FF33D56"/>
    <w:rsid w:val="303665B4"/>
    <w:rsid w:val="304A6A1D"/>
    <w:rsid w:val="30543BE2"/>
    <w:rsid w:val="3058475E"/>
    <w:rsid w:val="306F0842"/>
    <w:rsid w:val="30864312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EF21D3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2557E6"/>
    <w:rsid w:val="342C205D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B52F01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5C168A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895135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95436D"/>
    <w:rsid w:val="3BB04201"/>
    <w:rsid w:val="3BB159D2"/>
    <w:rsid w:val="3BC81BE7"/>
    <w:rsid w:val="3BD16FE2"/>
    <w:rsid w:val="3BD644B4"/>
    <w:rsid w:val="3BDE13E4"/>
    <w:rsid w:val="3BE727BB"/>
    <w:rsid w:val="3BFB3155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ED0429F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5A7EDC"/>
    <w:rsid w:val="43715E0C"/>
    <w:rsid w:val="437A7900"/>
    <w:rsid w:val="438F45D5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A7466F"/>
    <w:rsid w:val="44A81729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E2FFA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326410"/>
    <w:rsid w:val="47437CE3"/>
    <w:rsid w:val="475D2BE2"/>
    <w:rsid w:val="476D1683"/>
    <w:rsid w:val="47763BFB"/>
    <w:rsid w:val="47857EF9"/>
    <w:rsid w:val="48153A3E"/>
    <w:rsid w:val="48202B1D"/>
    <w:rsid w:val="48717B62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F3D33"/>
    <w:rsid w:val="4A3B6A6C"/>
    <w:rsid w:val="4AFF3BBB"/>
    <w:rsid w:val="4B077FDA"/>
    <w:rsid w:val="4B257D27"/>
    <w:rsid w:val="4B2C3B8E"/>
    <w:rsid w:val="4B2C5DCD"/>
    <w:rsid w:val="4B843032"/>
    <w:rsid w:val="4BAA626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9A6F8D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A72329"/>
    <w:rsid w:val="4FA87037"/>
    <w:rsid w:val="4FB532C2"/>
    <w:rsid w:val="4FB778B0"/>
    <w:rsid w:val="4FBD7208"/>
    <w:rsid w:val="4FCF4A35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AB755E"/>
    <w:rsid w:val="51C9019D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DA1661"/>
    <w:rsid w:val="53E63C39"/>
    <w:rsid w:val="53E92B3F"/>
    <w:rsid w:val="54106886"/>
    <w:rsid w:val="5427293A"/>
    <w:rsid w:val="5442751C"/>
    <w:rsid w:val="545A4F0F"/>
    <w:rsid w:val="546E5AC9"/>
    <w:rsid w:val="54854439"/>
    <w:rsid w:val="54C720DC"/>
    <w:rsid w:val="55033EB5"/>
    <w:rsid w:val="552509B5"/>
    <w:rsid w:val="55532038"/>
    <w:rsid w:val="558349F6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BF43F6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615163"/>
    <w:rsid w:val="5B67461B"/>
    <w:rsid w:val="5B6D3FC7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723125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FA7AE5"/>
    <w:rsid w:val="60063183"/>
    <w:rsid w:val="600A1F41"/>
    <w:rsid w:val="603C1A39"/>
    <w:rsid w:val="60542A21"/>
    <w:rsid w:val="605C025D"/>
    <w:rsid w:val="605C6D0E"/>
    <w:rsid w:val="607D3B8F"/>
    <w:rsid w:val="60941B6F"/>
    <w:rsid w:val="60BB7BCA"/>
    <w:rsid w:val="60C46041"/>
    <w:rsid w:val="60DD0B15"/>
    <w:rsid w:val="60DD460A"/>
    <w:rsid w:val="60E7262A"/>
    <w:rsid w:val="60EC3EDB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1A253A"/>
    <w:rsid w:val="6424391C"/>
    <w:rsid w:val="645C51F5"/>
    <w:rsid w:val="649835B9"/>
    <w:rsid w:val="6498576C"/>
    <w:rsid w:val="64A051AB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765370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5F3699"/>
    <w:rsid w:val="698A764B"/>
    <w:rsid w:val="699A7D3C"/>
    <w:rsid w:val="69DE6069"/>
    <w:rsid w:val="6A016979"/>
    <w:rsid w:val="6A0428C1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4C0CC3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111C71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8C75E0"/>
    <w:rsid w:val="70AF2106"/>
    <w:rsid w:val="70B31FFC"/>
    <w:rsid w:val="70BA0BEB"/>
    <w:rsid w:val="70C13727"/>
    <w:rsid w:val="70F25C25"/>
    <w:rsid w:val="71025720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7D1D99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EC3F64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7123E8"/>
    <w:rsid w:val="7676216C"/>
    <w:rsid w:val="76894E84"/>
    <w:rsid w:val="76895528"/>
    <w:rsid w:val="76992870"/>
    <w:rsid w:val="769C4578"/>
    <w:rsid w:val="76DA14E0"/>
    <w:rsid w:val="76F60957"/>
    <w:rsid w:val="770B3EB9"/>
    <w:rsid w:val="7713386A"/>
    <w:rsid w:val="772B2E9D"/>
    <w:rsid w:val="772E2F62"/>
    <w:rsid w:val="775C7002"/>
    <w:rsid w:val="77862C52"/>
    <w:rsid w:val="779661DC"/>
    <w:rsid w:val="77DF0A00"/>
    <w:rsid w:val="780F44EB"/>
    <w:rsid w:val="78160E6B"/>
    <w:rsid w:val="781E4380"/>
    <w:rsid w:val="78454C9B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0F6941"/>
    <w:rsid w:val="792C517D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C7251"/>
    <w:rsid w:val="7B452189"/>
    <w:rsid w:val="7B665EFA"/>
    <w:rsid w:val="7BB30217"/>
    <w:rsid w:val="7BCC4582"/>
    <w:rsid w:val="7BF85A62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8073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Body Text Char"/>
    <w:basedOn w:val="5"/>
    <w:link w:val="2"/>
    <w:semiHidden/>
    <w:locked/>
    <w:uiPriority w:val="99"/>
    <w:rPr>
      <w:rFonts w:ascii="Calibri" w:hAnsi="Calibri" w:cs="Times New Roman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166</Words>
  <Characters>951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a</cp:lastModifiedBy>
  <cp:lastPrinted>2020-05-08T09:35:00Z</cp:lastPrinted>
  <dcterms:modified xsi:type="dcterms:W3CDTF">2020-07-31T14:34:34Z</dcterms:modified>
  <dc:title>一、明确本轮乡镇行政区划调整改革全市（州）减少乡镇数量</dc:title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