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spacing w:line="360" w:lineRule="auto"/>
              <w:jc w:val="center"/>
              <w:rPr>
                <w:rFonts w:ascii="宋体" w:hAnsi="宋体" w:eastAsia="宋体"/>
                <w:bCs/>
                <w:sz w:val="21"/>
                <w:szCs w:val="21"/>
              </w:rPr>
            </w:pPr>
            <w:r>
              <w:rPr>
                <w:rFonts w:hint="eastAsia" w:eastAsia="宋体" w:cs="Times New Roman"/>
                <w:b w:val="0"/>
                <w:bCs w:val="0"/>
                <w:sz w:val="24"/>
                <w:szCs w:val="24"/>
                <w:lang w:eastAsia="zh-CN"/>
              </w:rPr>
              <w:t>省道 301 线朝天区李家乡至利州区三堆镇羊盘段公路改建工程（西北场镇至上坝段）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315" w:firstLineChars="15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80" w:leftChars="150" w:firstLine="105" w:firstLineChars="50"/>
              <w:rPr>
                <w:rFonts w:ascii="宋体" w:hAnsi="宋体" w:eastAsia="宋体"/>
                <w:b/>
                <w:bCs/>
                <w:sz w:val="21"/>
                <w:szCs w:val="21"/>
              </w:rPr>
            </w:pPr>
            <w:r>
              <w:rPr>
                <w:rFonts w:ascii="宋体" w:hAnsi="宋体" w:eastAsia="宋体"/>
                <w:sz w:val="21"/>
                <w:szCs w:val="21"/>
              </w:rPr>
              <w:t>省    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D3529"/>
    <w:rsid w:val="0053033E"/>
    <w:rsid w:val="00AF6990"/>
    <w:rsid w:val="00E7760F"/>
    <w:rsid w:val="00FD1F9E"/>
    <w:rsid w:val="037426B3"/>
    <w:rsid w:val="2FB70878"/>
    <w:rsid w:val="34DC60EF"/>
    <w:rsid w:val="363B4E0D"/>
    <w:rsid w:val="390E7400"/>
    <w:rsid w:val="44EB321A"/>
    <w:rsid w:val="521B1F1F"/>
    <w:rsid w:val="6D535020"/>
    <w:rsid w:val="7C293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tabs>
        <w:tab w:val="left" w:pos="426"/>
      </w:tabs>
      <w:spacing w:line="360" w:lineRule="auto"/>
      <w:ind w:firstLine="426"/>
    </w:pPr>
    <w:rPr>
      <w:rFonts w:ascii="宋体" w:hAnsi="宋体"/>
      <w:sz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Pages>
  <Words>82</Words>
  <Characters>468</Characters>
  <Lines>3</Lines>
  <Paragraphs>1</Paragraphs>
  <TotalTime>3</TotalTime>
  <ScaleCrop>false</ScaleCrop>
  <LinksUpToDate>false</LinksUpToDate>
  <CharactersWithSpaces>549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user</cp:lastModifiedBy>
  <dcterms:modified xsi:type="dcterms:W3CDTF">2021-11-02T10:11:22Z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85B9EEA6F02C48F3AE227004E47EA303</vt:lpwstr>
  </property>
</Properties>
</file>