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53"/>
        </w:tabs>
        <w:spacing w:line="620" w:lineRule="exact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</w:t>
      </w:r>
    </w:p>
    <w:p>
      <w:pPr>
        <w:rPr>
          <w:rFonts w:ascii="仿宋" w:hAnsi="仿宋" w:eastAsia="仿宋" w:cs="仿宋_GB2312"/>
          <w:sz w:val="32"/>
          <w:szCs w:val="32"/>
        </w:rPr>
      </w:pPr>
    </w:p>
    <w:p>
      <w:pPr>
        <w:spacing w:line="620" w:lineRule="exact"/>
        <w:jc w:val="center"/>
        <w:rPr>
          <w:rFonts w:ascii="方正大标宋_GBK" w:hAnsi="宋体" w:eastAsia="方正大标宋_GBK" w:cs="宋体"/>
          <w:sz w:val="44"/>
          <w:szCs w:val="44"/>
        </w:rPr>
      </w:pPr>
      <w:bookmarkStart w:id="0" w:name="_GoBack"/>
      <w:r>
        <w:rPr>
          <w:rFonts w:ascii="方正大标宋_GBK" w:hAnsi="宋体" w:eastAsia="方正大标宋_GBK" w:cs="宋体"/>
          <w:sz w:val="44"/>
          <w:szCs w:val="44"/>
        </w:rPr>
        <w:t>202</w:t>
      </w:r>
      <w:r>
        <w:rPr>
          <w:rFonts w:hint="eastAsia" w:ascii="方正大标宋_GBK" w:hAnsi="宋体" w:eastAsia="方正大标宋_GBK" w:cs="宋体"/>
          <w:sz w:val="44"/>
          <w:szCs w:val="44"/>
          <w:lang w:val="en-US" w:eastAsia="zh-CN"/>
        </w:rPr>
        <w:t>3</w:t>
      </w:r>
      <w:r>
        <w:rPr>
          <w:rFonts w:hint="eastAsia" w:ascii="方正大标宋_GBK" w:hAnsi="宋体" w:eastAsia="方正大标宋_GBK" w:cs="宋体"/>
          <w:sz w:val="44"/>
          <w:szCs w:val="44"/>
        </w:rPr>
        <w:t>年承担区级商品储备业务的</w:t>
      </w:r>
    </w:p>
    <w:p>
      <w:pPr>
        <w:spacing w:line="620" w:lineRule="exact"/>
        <w:jc w:val="center"/>
        <w:rPr>
          <w:rFonts w:ascii="方正大标宋_GBK" w:hAnsi="仿宋" w:eastAsia="方正大标宋_GBK" w:cs="仿宋_GB2312"/>
          <w:sz w:val="44"/>
          <w:szCs w:val="44"/>
        </w:rPr>
      </w:pPr>
      <w:r>
        <w:rPr>
          <w:rFonts w:hint="eastAsia" w:ascii="方正大标宋_GBK" w:hAnsi="宋体" w:eastAsia="方正大标宋_GBK" w:cs="宋体"/>
          <w:sz w:val="44"/>
          <w:szCs w:val="44"/>
        </w:rPr>
        <w:t>储备管理公司名单</w:t>
      </w:r>
    </w:p>
    <w:bookmarkEnd w:id="0"/>
    <w:p>
      <w:pPr>
        <w:rPr>
          <w:rFonts w:ascii="仿宋" w:hAnsi="仿宋" w:eastAsia="仿宋" w:cs="仿宋_GB2312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8"/>
        <w:gridCol w:w="6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地区</w:t>
            </w:r>
          </w:p>
        </w:tc>
        <w:tc>
          <w:tcPr>
            <w:tcW w:w="66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广元市朝天区</w:t>
            </w:r>
          </w:p>
        </w:tc>
        <w:tc>
          <w:tcPr>
            <w:tcW w:w="666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广元市朝天区裕宏粮油购销有限公司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985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BnG/qM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MTUyMTE4NWZmZDI1MWNmZTMwNDZlZTU2MDcwNzQifQ=="/>
  </w:docVars>
  <w:rsids>
    <w:rsidRoot w:val="005E7AA3"/>
    <w:rsid w:val="001B6C19"/>
    <w:rsid w:val="001B740E"/>
    <w:rsid w:val="002857BA"/>
    <w:rsid w:val="00487C14"/>
    <w:rsid w:val="004A41B6"/>
    <w:rsid w:val="004E6CCF"/>
    <w:rsid w:val="00544B04"/>
    <w:rsid w:val="00564092"/>
    <w:rsid w:val="005E7AA3"/>
    <w:rsid w:val="005F1B00"/>
    <w:rsid w:val="00746841"/>
    <w:rsid w:val="00826CBD"/>
    <w:rsid w:val="009D03B5"/>
    <w:rsid w:val="00A50FBC"/>
    <w:rsid w:val="00AF6FE4"/>
    <w:rsid w:val="00B3704D"/>
    <w:rsid w:val="00B64159"/>
    <w:rsid w:val="00BB05D3"/>
    <w:rsid w:val="00BB45F4"/>
    <w:rsid w:val="00C25A1C"/>
    <w:rsid w:val="00D03CCD"/>
    <w:rsid w:val="00DB2581"/>
    <w:rsid w:val="00E07200"/>
    <w:rsid w:val="0160259E"/>
    <w:rsid w:val="018C25E8"/>
    <w:rsid w:val="01942503"/>
    <w:rsid w:val="01BE562D"/>
    <w:rsid w:val="077F24D2"/>
    <w:rsid w:val="0ACE57EA"/>
    <w:rsid w:val="0B4F76BB"/>
    <w:rsid w:val="16A723DF"/>
    <w:rsid w:val="19623410"/>
    <w:rsid w:val="1A1213CB"/>
    <w:rsid w:val="24194145"/>
    <w:rsid w:val="2C9D5069"/>
    <w:rsid w:val="2D4005BD"/>
    <w:rsid w:val="3200651B"/>
    <w:rsid w:val="34F876C2"/>
    <w:rsid w:val="364D1A3D"/>
    <w:rsid w:val="508F04A2"/>
    <w:rsid w:val="51F93103"/>
    <w:rsid w:val="5681007F"/>
    <w:rsid w:val="5ADF6076"/>
    <w:rsid w:val="668B1107"/>
    <w:rsid w:val="66A82C07"/>
    <w:rsid w:val="6F810F31"/>
    <w:rsid w:val="78961038"/>
    <w:rsid w:val="7AD8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Header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80</Words>
  <Characters>461</Characters>
  <Lines>0</Lines>
  <Paragraphs>0</Paragraphs>
  <TotalTime>10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2021-03-29T03:38:00Z</dcterms:created>
  <dc:creator>Administrator</dc:creator>
  <cp:lastModifiedBy>hp</cp:lastModifiedBy>
  <cp:lastPrinted>2023-06-25T07:00:00Z</cp:lastPrinted>
  <dcterms:modified xsi:type="dcterms:W3CDTF">2024-04-29T07:28:28Z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5800C9E6C58C42B6BDD0D41D16A8D856</vt:lpwstr>
  </property>
</Properties>
</file>