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  <w:bookmarkStart w:id="0" w:name="_GoBack"/>
      <w:bookmarkEnd w:id="0"/>
    </w:p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60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38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pStyle w:val="2"/>
      </w:pP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240" w:lineRule="atLeast"/>
        <w:jc w:val="center"/>
      </w:pPr>
      <w:r>
        <w:rPr>
          <w:rFonts w:hint="eastAsia" w:ascii="方正小标宋_GBK" w:eastAsia="方正小标宋_GBK"/>
          <w:sz w:val="44"/>
          <w:szCs w:val="44"/>
        </w:rPr>
        <w:t>关于同意朝天镇村级建制调整改革的批复</w:t>
      </w:r>
    </w:p>
    <w:p>
      <w:pPr>
        <w:pStyle w:val="2"/>
        <w:spacing w:line="540" w:lineRule="exact"/>
      </w:pPr>
    </w:p>
    <w:p>
      <w:pPr>
        <w:pStyle w:val="2"/>
        <w:spacing w:line="56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朝天镇人民政府：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你镇《关于朝天镇村级建制调整改革的请示》（广朝朝府〔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20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一、同意朝天村、天台村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组与楼房村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组合并，合并后的村名为朝天村。撤销天台村、楼房村村民委员会，设立朝天村村民委员会，办公地点设在原朝天村村委会。建制调整后，辖村民小组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11.3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1150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342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二、同意龙门村与天台村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组合并，合并后的村名为龙门村，设立龙门村村民委员会，办公地点设在原龙门村村委会。建制调整后，辖村民小组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7.7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1692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486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三、同意全胜村、小安村、龙灯村与天台村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组合并，合并后的村名为小安村。撤销全胜村、龙灯村村民委员会，设立小安村村民委员会，办公地点设在原小安村村委会。建制调整后，辖村民小组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16.7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2080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601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四、同意青云村与天台村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组合并，合并后的村名为青云村，设立青云村村民委员会，办公地点设在原青云村村委会。建制调整后，辖村民小组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1183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388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五、同意仇坝村与吴坝村合并，合并后的村名为青龙村。撤销仇坝村、吴坝村村民委员会，设立青龙村村民委员会，办公地点设在原仇坝村村委会。建制调整后，辖村民小组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1507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540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六、同意锦屏村与金场村合并，合并后的村名为金场村。撤销锦屏村村民委员会，设立金场村村民委员会，办公地点设在原金场村村委会。建制调整后，辖村民小组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10.9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2466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603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七、同意八庙村与军师村合并，合并后的村名为军师村。撤销八庙村村民委员会，设立军师村村民委员会，办公地点设在原军师村村委会。建制调整后，辖村民小组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9.63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1320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389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八、同意青鹿村与天井村合并，合并后的村名为天井村。撤销青鹿村村民委员会，设立天井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村民委员会委员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。办公地点设在原天井村村委会。建制调整后，辖村民小组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16.73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1087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307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九、同意银广村与梯子岩村合并，合并后的村名为陈家村。撤销银广村、梯子岩村村民委员会，设立陈家村村民委员会，办公地点设在原陈家乡政府。建制调整后，辖村民小组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9.49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1512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436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十、同意红梁村与将军村合并，合并后的村名为将军村。撤销红梁村村民委员会，设立将军村村民委员会，办公地点设在原将军村村委会。建制调整后，辖村民小组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10.41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952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282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十一、同意余垭村、白泉村与文昌村合并，合并后的村名为文昌村。撤销余垭村、白泉村村民委员会，设立文昌村村民委员会，办公地点设在原小安乡政府。建制调整后，辖村民小组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14.78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2048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593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十二、同意青坪村与红坪村合并，合并后的村名为双坪村。撤销青坪村、红坪村村民委员会，设立双坪村村民委员会，办公地点设在原红坪村村委会。建制调整后，辖村民小组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11.5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1230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353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十三、同意将楼房村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组并入大巴口社区，设立大巴口社区居民委员会，办公地点设在原大巴口社区。调整后，管辖范围为北至明月峡正门，南与沙河镇望云村交界，西以嘉陵江为界，东与朱家村交界，辖居民小组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个，村民小组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2480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1393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十四、同意将清风村与明月路社区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小组合并，设立清风路社区。撤销清风村村民委员会，设立清风路社区居民委员会，办公地点设在原清风村村委会。调整后，管辖范围为北至京昆高速朝天北出口，南以嘉陵江为界，西与青云村俞家村交界，东以潜溪河为界，辖居民小组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个，村民小组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个，幅员面积</w:t>
      </w:r>
      <w:r>
        <w:rPr>
          <w:rFonts w:ascii="仿宋_GB2312" w:hAnsi="仿宋_GB2312" w:eastAsia="仿宋_GB2312" w:cs="仿宋_GB2312"/>
          <w:sz w:val="32"/>
          <w:szCs w:val="32"/>
        </w:rPr>
        <w:t>6.76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平方公里，户籍人口</w:t>
      </w:r>
      <w:r>
        <w:rPr>
          <w:rFonts w:ascii="仿宋_GB2312" w:hAnsi="仿宋_GB2312" w:eastAsia="仿宋_GB2312" w:cs="仿宋_GB2312"/>
          <w:sz w:val="32"/>
          <w:szCs w:val="32"/>
        </w:rPr>
        <w:t>4430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人，户数</w:t>
      </w:r>
      <w:r>
        <w:rPr>
          <w:rFonts w:ascii="仿宋_GB2312" w:hAnsi="仿宋_GB2312" w:eastAsia="仿宋_GB2312" w:cs="仿宋_GB2312"/>
          <w:sz w:val="32"/>
          <w:szCs w:val="32"/>
        </w:rPr>
        <w:t>2064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十五、同意保留原明月路社区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居民小组，设立明月路社区居民委员会。调整后，管辖范围为北与青云村交界，南至明月峡景区正门，西以潜溪河为界，东至</w:t>
      </w:r>
      <w:r>
        <w:rPr>
          <w:rFonts w:ascii="仿宋_GB2312" w:hAnsi="仿宋_GB2312" w:cs="仿宋_GB2312"/>
        </w:rPr>
        <w:t>108</w:t>
      </w:r>
      <w:r>
        <w:rPr>
          <w:rFonts w:hint="eastAsia" w:ascii="仿宋_GB2312" w:hAnsi="仿宋_GB2312" w:cs="仿宋_GB2312"/>
        </w:rPr>
        <w:t>国道，辖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个居民小组，幅员面积</w:t>
      </w:r>
      <w:r>
        <w:rPr>
          <w:rFonts w:ascii="仿宋_GB2312" w:hAnsi="仿宋_GB2312" w:cs="仿宋_GB2312"/>
        </w:rPr>
        <w:t>2.8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4284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2013</w:t>
      </w:r>
      <w:r>
        <w:rPr>
          <w:rFonts w:hint="eastAsia" w:ascii="仿宋_GB2312" w:hAnsi="仿宋_GB2312" w:cs="仿宋_GB2312"/>
        </w:rPr>
        <w:t>户，办公地点设在朝天镇五丁街</w:t>
      </w:r>
      <w:r>
        <w:rPr>
          <w:rFonts w:ascii="仿宋_GB2312" w:hAnsi="仿宋_GB2312" w:cs="仿宋_GB2312"/>
        </w:rPr>
        <w:t>135</w:t>
      </w:r>
      <w:r>
        <w:rPr>
          <w:rFonts w:hint="eastAsia" w:ascii="仿宋_GB2312" w:hAnsi="仿宋_GB2312" w:cs="仿宋_GB2312"/>
        </w:rPr>
        <w:t>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调整后，你镇辖建制村</w:t>
      </w:r>
      <w:r>
        <w:rPr>
          <w:rFonts w:ascii="仿宋_GB2312" w:hAnsi="仿宋_GB2312" w:cs="仿宋_GB2312"/>
        </w:rPr>
        <w:t>23</w:t>
      </w:r>
      <w:r>
        <w:rPr>
          <w:rFonts w:hint="eastAsia" w:ascii="仿宋_GB2312" w:hAnsi="仿宋_GB2312" w:cs="仿宋_GB2312"/>
        </w:rPr>
        <w:t>个、社区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个，分别是朝天村、青龙村、金场村、军师村、天井村、陈家村、将军村、朱家村、文昌村、小安村、双坪村、龙门村、青云村、双河村、明月村、金堆村、三滩村、烟灯村、重岩村、俞家村、柿子岭村、松广村、三友村、明月路社区、清风路社区、大巴口社区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60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60" w:lineRule="exact"/>
        <w:ind w:firstLine="4640" w:firstLineChars="14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60" w:lineRule="exact"/>
        <w:ind w:firstLine="5120" w:firstLineChars="1600"/>
        <w:rPr>
          <w:rFonts w:ascii="华文仿宋" w:hAnsi="华文仿宋" w:eastAsia="华文仿宋" w:cs="华文仿宋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240" w:lineRule="exact"/>
        <w:ind w:firstLine="5440" w:firstLineChars="1700"/>
        <w:rPr>
          <w:rFonts w:ascii="仿宋_GB2312" w:cs="仿宋_GB2312"/>
        </w:rPr>
      </w:pPr>
    </w:p>
    <w:p>
      <w:pPr>
        <w:pStyle w:val="2"/>
        <w:spacing w:line="600" w:lineRule="exact"/>
        <w:ind w:firstLine="4760" w:firstLineChars="1700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280" w:lineRule="exact"/>
        <w:ind w:firstLine="4760" w:firstLineChars="1700"/>
        <w:rPr>
          <w:rFonts w:ascii="黑体" w:eastAsia="黑体" w:cs="仿宋_GB2312"/>
          <w:sz w:val="28"/>
          <w:szCs w:val="28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仿宋_GB2312" w:eastAsia="仿宋_GB2312" w:cs="仿宋_GB2312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广元市朝天区人民政府办公室　　　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  <w:r>
        <w:rPr>
          <w:rFonts w:ascii="仿宋_GB2312" w:hAnsi="仿宋_GB2312" w:eastAsia="仿宋_GB2312" w:cs="仿宋_GB2312"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588" w:header="851" w:footer="141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- 4 -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0F5F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674D3"/>
    <w:rsid w:val="0027310A"/>
    <w:rsid w:val="002921E1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A556E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60A70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E476F"/>
    <w:rsid w:val="004F2E31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2187B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E0AF3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2400"/>
    <w:rsid w:val="007F4D1F"/>
    <w:rsid w:val="007F67D6"/>
    <w:rsid w:val="00802569"/>
    <w:rsid w:val="00804ACB"/>
    <w:rsid w:val="0081222C"/>
    <w:rsid w:val="00823593"/>
    <w:rsid w:val="00830C9C"/>
    <w:rsid w:val="0083345C"/>
    <w:rsid w:val="0083374F"/>
    <w:rsid w:val="00844126"/>
    <w:rsid w:val="008457CE"/>
    <w:rsid w:val="00862BAF"/>
    <w:rsid w:val="00876470"/>
    <w:rsid w:val="0089657F"/>
    <w:rsid w:val="008B3B2D"/>
    <w:rsid w:val="008C29C1"/>
    <w:rsid w:val="008E0927"/>
    <w:rsid w:val="008E0E7D"/>
    <w:rsid w:val="008E6D86"/>
    <w:rsid w:val="008F0C12"/>
    <w:rsid w:val="008F7672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0041"/>
    <w:rsid w:val="00A017C2"/>
    <w:rsid w:val="00A05C03"/>
    <w:rsid w:val="00A15621"/>
    <w:rsid w:val="00A15D64"/>
    <w:rsid w:val="00A33A1B"/>
    <w:rsid w:val="00A444D1"/>
    <w:rsid w:val="00A57CDC"/>
    <w:rsid w:val="00A823DC"/>
    <w:rsid w:val="00A913D4"/>
    <w:rsid w:val="00AA343A"/>
    <w:rsid w:val="00AB0B88"/>
    <w:rsid w:val="00AD2C1F"/>
    <w:rsid w:val="00AE2CEE"/>
    <w:rsid w:val="00AE3071"/>
    <w:rsid w:val="00B01DFA"/>
    <w:rsid w:val="00B14698"/>
    <w:rsid w:val="00B14BA1"/>
    <w:rsid w:val="00B34A81"/>
    <w:rsid w:val="00B42897"/>
    <w:rsid w:val="00B47781"/>
    <w:rsid w:val="00B47A6C"/>
    <w:rsid w:val="00B55D4A"/>
    <w:rsid w:val="00B834B7"/>
    <w:rsid w:val="00B91255"/>
    <w:rsid w:val="00B97138"/>
    <w:rsid w:val="00BA4DA5"/>
    <w:rsid w:val="00BA5E7E"/>
    <w:rsid w:val="00BA719A"/>
    <w:rsid w:val="00BA7EB4"/>
    <w:rsid w:val="00BB7547"/>
    <w:rsid w:val="00BC2B88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1B3"/>
    <w:rsid w:val="00CD480D"/>
    <w:rsid w:val="00CD66D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0C9D"/>
    <w:rsid w:val="00E32450"/>
    <w:rsid w:val="00E33E0E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A514F"/>
    <w:rsid w:val="00FB5D4F"/>
    <w:rsid w:val="00FC50B7"/>
    <w:rsid w:val="00FC7DE3"/>
    <w:rsid w:val="00FE6CEB"/>
    <w:rsid w:val="00FF7183"/>
    <w:rsid w:val="00FF7EA8"/>
    <w:rsid w:val="01064F4E"/>
    <w:rsid w:val="01140CB5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B224A1"/>
    <w:rsid w:val="03C16E6C"/>
    <w:rsid w:val="03DD7CEF"/>
    <w:rsid w:val="03E37D04"/>
    <w:rsid w:val="03F2355A"/>
    <w:rsid w:val="04020715"/>
    <w:rsid w:val="04142E99"/>
    <w:rsid w:val="045D1C69"/>
    <w:rsid w:val="04855C83"/>
    <w:rsid w:val="048F53AF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9005386"/>
    <w:rsid w:val="090C308C"/>
    <w:rsid w:val="09250A96"/>
    <w:rsid w:val="093805AF"/>
    <w:rsid w:val="09436AB0"/>
    <w:rsid w:val="09584B11"/>
    <w:rsid w:val="095B6D83"/>
    <w:rsid w:val="097138F9"/>
    <w:rsid w:val="09781B0F"/>
    <w:rsid w:val="09E37EA7"/>
    <w:rsid w:val="09F45E07"/>
    <w:rsid w:val="0A130DC6"/>
    <w:rsid w:val="0A1B46DF"/>
    <w:rsid w:val="0A3B2CAC"/>
    <w:rsid w:val="0A420913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C085B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51F56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C5377E"/>
    <w:rsid w:val="19D37314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AF78AF"/>
    <w:rsid w:val="1CB60875"/>
    <w:rsid w:val="1CBD2029"/>
    <w:rsid w:val="1CCA26B8"/>
    <w:rsid w:val="1CEB610F"/>
    <w:rsid w:val="1CEC75F2"/>
    <w:rsid w:val="1CFA736E"/>
    <w:rsid w:val="1CFAA3D5"/>
    <w:rsid w:val="1D224B44"/>
    <w:rsid w:val="1D2D4FD1"/>
    <w:rsid w:val="1D3B7A92"/>
    <w:rsid w:val="1D3D1DBB"/>
    <w:rsid w:val="1D557680"/>
    <w:rsid w:val="1D856641"/>
    <w:rsid w:val="1D9167C2"/>
    <w:rsid w:val="1E373A51"/>
    <w:rsid w:val="1E5B5DE5"/>
    <w:rsid w:val="1E782C4D"/>
    <w:rsid w:val="1E8734ED"/>
    <w:rsid w:val="1F15054A"/>
    <w:rsid w:val="1F4F2055"/>
    <w:rsid w:val="1F5F45DD"/>
    <w:rsid w:val="1F61378D"/>
    <w:rsid w:val="1F6D5F38"/>
    <w:rsid w:val="1F8057CC"/>
    <w:rsid w:val="1FA37213"/>
    <w:rsid w:val="1FB87B53"/>
    <w:rsid w:val="1FC378B3"/>
    <w:rsid w:val="1FD654B0"/>
    <w:rsid w:val="1FDE7C72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65BEA"/>
    <w:rsid w:val="23FF502B"/>
    <w:rsid w:val="2400675B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2361A3"/>
    <w:rsid w:val="25265F2D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DB73DB"/>
    <w:rsid w:val="26E34D61"/>
    <w:rsid w:val="26FF54F8"/>
    <w:rsid w:val="27196CF6"/>
    <w:rsid w:val="272372D0"/>
    <w:rsid w:val="273003F9"/>
    <w:rsid w:val="2745402F"/>
    <w:rsid w:val="274C0F81"/>
    <w:rsid w:val="276819B8"/>
    <w:rsid w:val="27743F25"/>
    <w:rsid w:val="277D2249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237B"/>
    <w:rsid w:val="2EF15DAF"/>
    <w:rsid w:val="2EFC532F"/>
    <w:rsid w:val="2F2E66C9"/>
    <w:rsid w:val="2F3C0024"/>
    <w:rsid w:val="2F4778AD"/>
    <w:rsid w:val="2F604EDA"/>
    <w:rsid w:val="2F666975"/>
    <w:rsid w:val="2F666B01"/>
    <w:rsid w:val="2F7B7972"/>
    <w:rsid w:val="2FDF0E0F"/>
    <w:rsid w:val="2FF33D56"/>
    <w:rsid w:val="304A6A1D"/>
    <w:rsid w:val="3058475E"/>
    <w:rsid w:val="306F0842"/>
    <w:rsid w:val="30864312"/>
    <w:rsid w:val="30BC36C6"/>
    <w:rsid w:val="30BC697D"/>
    <w:rsid w:val="30CF7CD6"/>
    <w:rsid w:val="30FC15A0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2557E6"/>
    <w:rsid w:val="344F63B5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7D26CA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24356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B04201"/>
    <w:rsid w:val="3BB159D2"/>
    <w:rsid w:val="3BC81BE7"/>
    <w:rsid w:val="3BD16FE2"/>
    <w:rsid w:val="3BD644B4"/>
    <w:rsid w:val="3BDE13E4"/>
    <w:rsid w:val="3BE727BB"/>
    <w:rsid w:val="3BFB3155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5C1469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60778B"/>
    <w:rsid w:val="3E6C152F"/>
    <w:rsid w:val="3E6E5C03"/>
    <w:rsid w:val="3E7F3187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0453F3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403FBE"/>
    <w:rsid w:val="455E57C0"/>
    <w:rsid w:val="45721349"/>
    <w:rsid w:val="458709CB"/>
    <w:rsid w:val="45CF6626"/>
    <w:rsid w:val="45D16849"/>
    <w:rsid w:val="45F25CA7"/>
    <w:rsid w:val="45F64989"/>
    <w:rsid w:val="46094833"/>
    <w:rsid w:val="461317C2"/>
    <w:rsid w:val="465E3265"/>
    <w:rsid w:val="46641E11"/>
    <w:rsid w:val="466E2FFA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3B7B1A"/>
    <w:rsid w:val="48717B62"/>
    <w:rsid w:val="48D3100A"/>
    <w:rsid w:val="48DB0818"/>
    <w:rsid w:val="49152835"/>
    <w:rsid w:val="491D4F29"/>
    <w:rsid w:val="493205B5"/>
    <w:rsid w:val="493A13A7"/>
    <w:rsid w:val="494C2C28"/>
    <w:rsid w:val="496C4503"/>
    <w:rsid w:val="49CB2F57"/>
    <w:rsid w:val="49DA1A8B"/>
    <w:rsid w:val="49E66105"/>
    <w:rsid w:val="49F971E5"/>
    <w:rsid w:val="4A0F3D33"/>
    <w:rsid w:val="4A3B6A6C"/>
    <w:rsid w:val="4A661CEC"/>
    <w:rsid w:val="4AFF3BBB"/>
    <w:rsid w:val="4B077FDA"/>
    <w:rsid w:val="4B257D27"/>
    <w:rsid w:val="4B2C3B8E"/>
    <w:rsid w:val="4B2C5DCD"/>
    <w:rsid w:val="4B843032"/>
    <w:rsid w:val="4BAA626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D2234"/>
    <w:rsid w:val="4D2F272B"/>
    <w:rsid w:val="4D4F5FFD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973369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CA4233"/>
    <w:rsid w:val="50FA4C31"/>
    <w:rsid w:val="5105404B"/>
    <w:rsid w:val="511A4F6D"/>
    <w:rsid w:val="512F0806"/>
    <w:rsid w:val="51805BC8"/>
    <w:rsid w:val="51824F08"/>
    <w:rsid w:val="51984A3A"/>
    <w:rsid w:val="519B2348"/>
    <w:rsid w:val="51C9019D"/>
    <w:rsid w:val="51CF471C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E56CB1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DA1661"/>
    <w:rsid w:val="53E63C39"/>
    <w:rsid w:val="53E92B3F"/>
    <w:rsid w:val="54106886"/>
    <w:rsid w:val="5427293A"/>
    <w:rsid w:val="5442751C"/>
    <w:rsid w:val="545A4F0F"/>
    <w:rsid w:val="54854439"/>
    <w:rsid w:val="54C720DC"/>
    <w:rsid w:val="55033EB5"/>
    <w:rsid w:val="552509B5"/>
    <w:rsid w:val="558349F6"/>
    <w:rsid w:val="55A13EFC"/>
    <w:rsid w:val="55A418F7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965D0B"/>
    <w:rsid w:val="5A992397"/>
    <w:rsid w:val="5AA03956"/>
    <w:rsid w:val="5AC37402"/>
    <w:rsid w:val="5AD4334F"/>
    <w:rsid w:val="5AFC3DE4"/>
    <w:rsid w:val="5B103DFB"/>
    <w:rsid w:val="5B2F4B17"/>
    <w:rsid w:val="5B454CA8"/>
    <w:rsid w:val="5B45513F"/>
    <w:rsid w:val="5B615163"/>
    <w:rsid w:val="5B67461B"/>
    <w:rsid w:val="5B6D3FC7"/>
    <w:rsid w:val="5B7E2F85"/>
    <w:rsid w:val="5B822644"/>
    <w:rsid w:val="5B9659F2"/>
    <w:rsid w:val="5BC146AA"/>
    <w:rsid w:val="5BC61493"/>
    <w:rsid w:val="5BCC7AF6"/>
    <w:rsid w:val="5BCF1F51"/>
    <w:rsid w:val="5BD442AF"/>
    <w:rsid w:val="5BF8462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FA7AE5"/>
    <w:rsid w:val="60063183"/>
    <w:rsid w:val="603C1A39"/>
    <w:rsid w:val="60542A21"/>
    <w:rsid w:val="605C025D"/>
    <w:rsid w:val="605C6D0E"/>
    <w:rsid w:val="607D3B8F"/>
    <w:rsid w:val="60941B6F"/>
    <w:rsid w:val="60BB7BCA"/>
    <w:rsid w:val="60C46041"/>
    <w:rsid w:val="60DD0B15"/>
    <w:rsid w:val="60DD460A"/>
    <w:rsid w:val="60E7262A"/>
    <w:rsid w:val="60EC3EDB"/>
    <w:rsid w:val="60F86A1D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421F2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5B16A8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527071"/>
    <w:rsid w:val="6A6E653D"/>
    <w:rsid w:val="6A763724"/>
    <w:rsid w:val="6A8D3AD5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75C28"/>
    <w:rsid w:val="6D19462A"/>
    <w:rsid w:val="6D455C11"/>
    <w:rsid w:val="6D70481C"/>
    <w:rsid w:val="6D7F3880"/>
    <w:rsid w:val="6D973853"/>
    <w:rsid w:val="6DA42649"/>
    <w:rsid w:val="6DBF3136"/>
    <w:rsid w:val="6DFC6E0E"/>
    <w:rsid w:val="6E0B0B80"/>
    <w:rsid w:val="6E1E3485"/>
    <w:rsid w:val="6E2366CC"/>
    <w:rsid w:val="6E3665F8"/>
    <w:rsid w:val="6E3B4601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2D05868"/>
    <w:rsid w:val="734B1CF7"/>
    <w:rsid w:val="73577FDB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8A629E"/>
    <w:rsid w:val="758E1F06"/>
    <w:rsid w:val="76064601"/>
    <w:rsid w:val="76582059"/>
    <w:rsid w:val="767123E8"/>
    <w:rsid w:val="7676216C"/>
    <w:rsid w:val="76894E84"/>
    <w:rsid w:val="76992870"/>
    <w:rsid w:val="769C4578"/>
    <w:rsid w:val="76DA14E0"/>
    <w:rsid w:val="76F60957"/>
    <w:rsid w:val="7713386A"/>
    <w:rsid w:val="772E2F62"/>
    <w:rsid w:val="775C7002"/>
    <w:rsid w:val="779661DC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10425D"/>
    <w:rsid w:val="7B3C7251"/>
    <w:rsid w:val="7B452189"/>
    <w:rsid w:val="7B665EFA"/>
    <w:rsid w:val="7BB30217"/>
    <w:rsid w:val="7BCC4582"/>
    <w:rsid w:val="7BF85A62"/>
    <w:rsid w:val="7C54508A"/>
    <w:rsid w:val="7C63561C"/>
    <w:rsid w:val="7C7E498A"/>
    <w:rsid w:val="7C95155D"/>
    <w:rsid w:val="7CC533F3"/>
    <w:rsid w:val="7CC730E7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C46AC6"/>
    <w:rsid w:val="7FD95928"/>
    <w:rsid w:val="7FE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314</Words>
  <Characters>1794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2019-07-12T14:03:00Z</dcterms:created>
  <dc:creator>China</dc:creator>
  <cp:lastModifiedBy>user</cp:lastModifiedBy>
  <cp:lastPrinted>2020-05-08T17:21:00Z</cp:lastPrinted>
  <dcterms:modified xsi:type="dcterms:W3CDTF">2024-08-27T09:17:40Z</dcterms:modified>
  <dc:title>一、明确本轮乡镇行政区划调整改革全市（州）减少乡镇数量</dc:title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